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26" w:rsidRPr="00B3580D" w:rsidRDefault="002E4026" w:rsidP="00196CD8">
      <w:pPr>
        <w:pStyle w:val="Heading1"/>
        <w:keepNext/>
        <w:ind w:right="84" w:firstLine="0"/>
        <w:rPr>
          <w:rFonts w:ascii="Times New Roman" w:hAnsi="Times New Roman" w:cs="Times New Roman"/>
          <w:kern w:val="0"/>
          <w:sz w:val="28"/>
          <w:szCs w:val="28"/>
        </w:rPr>
      </w:pPr>
      <w:r w:rsidRPr="00B3580D">
        <w:rPr>
          <w:rFonts w:ascii="Times New Roman" w:hAnsi="Times New Roman" w:cs="Times New Roman"/>
          <w:kern w:val="0"/>
          <w:sz w:val="28"/>
          <w:szCs w:val="28"/>
        </w:rPr>
        <w:t>СОВЕТ НАРОДНЫХ ДЕПУТАТОВ</w:t>
      </w:r>
    </w:p>
    <w:p w:rsidR="002E4026" w:rsidRPr="00B3580D" w:rsidRDefault="002E4026" w:rsidP="00196CD8">
      <w:pPr>
        <w:ind w:right="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ЛИСИЧАНСКОГО </w:t>
      </w:r>
      <w:r w:rsidRPr="00B3580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2E4026" w:rsidRPr="00B3580D" w:rsidRDefault="002E4026" w:rsidP="00196CD8">
      <w:pPr>
        <w:ind w:right="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80D">
        <w:rPr>
          <w:rFonts w:ascii="Times New Roman" w:hAnsi="Times New Roman" w:cs="Times New Roman"/>
          <w:b/>
          <w:bCs/>
          <w:sz w:val="28"/>
          <w:szCs w:val="28"/>
        </w:rPr>
        <w:t>ОЛЬХОВАТСКОГО МУНИЦИПАЛЬНОГОРАЙОНА</w:t>
      </w:r>
    </w:p>
    <w:p w:rsidR="002E4026" w:rsidRPr="00B3580D" w:rsidRDefault="002E4026" w:rsidP="00196CD8">
      <w:pPr>
        <w:ind w:right="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80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E4026" w:rsidRPr="00EE2F06" w:rsidRDefault="002E4026" w:rsidP="00EE2F06">
      <w:pPr>
        <w:ind w:firstLine="0"/>
      </w:pPr>
    </w:p>
    <w:p w:rsidR="002E4026" w:rsidRPr="00196CD8" w:rsidRDefault="002E4026" w:rsidP="00196CD8">
      <w:pPr>
        <w:pStyle w:val="Heading2"/>
        <w:keepNext/>
        <w:ind w:right="84" w:firstLine="0"/>
        <w:rPr>
          <w:rFonts w:ascii="Times New Roman" w:hAnsi="Times New Roman" w:cs="Times New Roman"/>
          <w:sz w:val="28"/>
          <w:szCs w:val="28"/>
        </w:rPr>
      </w:pPr>
      <w:r w:rsidRPr="00196CD8">
        <w:rPr>
          <w:rFonts w:ascii="Times New Roman" w:hAnsi="Times New Roman" w:cs="Times New Roman"/>
          <w:sz w:val="28"/>
          <w:szCs w:val="28"/>
        </w:rPr>
        <w:t>Р Е Ш Е Н И Е</w:t>
      </w:r>
    </w:p>
    <w:p w:rsidR="002E4026" w:rsidRPr="00EE2F06" w:rsidRDefault="002E4026" w:rsidP="000101B5">
      <w:pPr>
        <w:ind w:firstLine="0"/>
      </w:pPr>
    </w:p>
    <w:p w:rsidR="002E4026" w:rsidRDefault="002E4026" w:rsidP="00B358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Советом народных</w:t>
      </w:r>
    </w:p>
    <w:p w:rsidR="002E4026" w:rsidRDefault="002E4026" w:rsidP="00B358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04 </w:t>
      </w:r>
      <w:r>
        <w:rPr>
          <w:rFonts w:ascii="Times New Roman" w:hAnsi="Times New Roman" w:cs="Times New Roman"/>
          <w:sz w:val="28"/>
          <w:szCs w:val="28"/>
        </w:rPr>
        <w:t>февраля 2016 года</w:t>
      </w:r>
    </w:p>
    <w:p w:rsidR="002E4026" w:rsidRPr="00196CD8" w:rsidRDefault="002E4026" w:rsidP="00EE2F06">
      <w:pPr>
        <w:ind w:firstLine="0"/>
        <w:rPr>
          <w:rFonts w:ascii="Times New Roman" w:hAnsi="Times New Roman" w:cs="Times New Roman"/>
        </w:rPr>
      </w:pPr>
    </w:p>
    <w:p w:rsidR="002E4026" w:rsidRPr="00FC3AE6" w:rsidRDefault="002E4026" w:rsidP="00FC3A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3AE6">
        <w:rPr>
          <w:rFonts w:ascii="Times New Roman" w:hAnsi="Times New Roman" w:cs="Times New Roman"/>
          <w:sz w:val="28"/>
          <w:szCs w:val="28"/>
        </w:rPr>
        <w:t>Об утверждении состава</w:t>
      </w:r>
    </w:p>
    <w:p w:rsidR="002E4026" w:rsidRPr="00FC3AE6" w:rsidRDefault="002E4026" w:rsidP="00FC3A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3AE6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</w:p>
    <w:p w:rsidR="002E4026" w:rsidRPr="00FC3AE6" w:rsidRDefault="002E4026" w:rsidP="00FC3A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3AE6">
        <w:rPr>
          <w:rFonts w:ascii="Times New Roman" w:hAnsi="Times New Roman" w:cs="Times New Roman"/>
          <w:sz w:val="28"/>
          <w:szCs w:val="28"/>
        </w:rPr>
        <w:t>Лисичанского сельского поселения</w:t>
      </w:r>
    </w:p>
    <w:p w:rsidR="002E4026" w:rsidRDefault="002E4026" w:rsidP="00A404B3">
      <w:pPr>
        <w:rPr>
          <w:rFonts w:ascii="Times New Roman" w:hAnsi="Times New Roman" w:cs="Times New Roman"/>
          <w:sz w:val="28"/>
          <w:szCs w:val="28"/>
        </w:rPr>
      </w:pPr>
    </w:p>
    <w:p w:rsidR="002E4026" w:rsidRPr="00A404B3" w:rsidRDefault="002E4026" w:rsidP="00A404B3">
      <w:pPr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EE2F06">
      <w:pPr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461A1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 Федерального закона </w:t>
      </w:r>
      <w:r w:rsidRPr="00461A13">
        <w:rPr>
          <w:rFonts w:ascii="Times New Roman" w:hAnsi="Times New Roman" w:cs="Times New Roman"/>
          <w:sz w:val="28"/>
          <w:szCs w:val="28"/>
        </w:rPr>
        <w:t xml:space="preserve">от 7 февраля 2011 года № 6 -ФЗ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 xml:space="preserve">Закона Воронежской области от </w:t>
      </w:r>
      <w:r w:rsidRPr="00461A13">
        <w:rPr>
          <w:rFonts w:ascii="Times New Roman" w:hAnsi="Times New Roman" w:cs="Times New Roman"/>
          <w:sz w:val="28"/>
          <w:szCs w:val="28"/>
        </w:rPr>
        <w:t xml:space="preserve">6 октября 2011 года № 130-ОЗ «О регулировании отдельных вопросов организации и деятельности контрольно-счетных органов муниципальных образований Воронежской области», статьи 39 Устава </w:t>
      </w:r>
      <w:r>
        <w:rPr>
          <w:rFonts w:ascii="Times New Roman" w:hAnsi="Times New Roman" w:cs="Times New Roman"/>
          <w:sz w:val="28"/>
          <w:szCs w:val="28"/>
        </w:rPr>
        <w:t>Лисичан</w:t>
      </w:r>
      <w:r w:rsidRPr="00461A13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Pr="00196C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CD8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Лисичанского</w:t>
      </w:r>
      <w:r w:rsidRPr="00196C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4026" w:rsidRPr="00196CD8" w:rsidRDefault="002E4026" w:rsidP="0060474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2E4026" w:rsidRPr="0038003B" w:rsidRDefault="002E4026" w:rsidP="00380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0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0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03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03B">
        <w:rPr>
          <w:rFonts w:ascii="Times New Roman" w:hAnsi="Times New Roman" w:cs="Times New Roman"/>
          <w:sz w:val="28"/>
          <w:szCs w:val="28"/>
        </w:rPr>
        <w:t>Л:</w:t>
      </w:r>
    </w:p>
    <w:p w:rsidR="002E4026" w:rsidRPr="00196CD8" w:rsidRDefault="002E4026" w:rsidP="00B813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E4026" w:rsidRDefault="002E4026" w:rsidP="00EE2F06">
      <w:pPr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196CD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состав Ревизионной комиссии Лисичанского сельского поселения согласно приложению к настоящему решению.</w:t>
      </w:r>
    </w:p>
    <w:p w:rsidR="002E4026" w:rsidRDefault="002E4026" w:rsidP="000101B5">
      <w:pPr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по собственности, бюджету, налогам, финансам предпринимательству.</w:t>
      </w:r>
    </w:p>
    <w:p w:rsidR="002E4026" w:rsidRDefault="002E4026" w:rsidP="000101B5">
      <w:pPr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Совета народных депутатов Лисичанского сельского поселения от 25.10.2006 года № 19 «Об утверждении состава Ревизионной комиссии Лисичанского сельского поселения» признать утратившим силу.</w:t>
      </w:r>
    </w:p>
    <w:p w:rsidR="002E4026" w:rsidRDefault="002E4026" w:rsidP="000101B5">
      <w:pPr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6CD8">
        <w:rPr>
          <w:rFonts w:ascii="Times New Roman" w:hAnsi="Times New Roman" w:cs="Times New Roman"/>
          <w:sz w:val="28"/>
          <w:szCs w:val="28"/>
        </w:rPr>
        <w:t xml:space="preserve">. </w:t>
      </w:r>
      <w:r w:rsidRPr="00F36AE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F36AE1">
        <w:rPr>
          <w:rFonts w:ascii="Times New Roman" w:hAnsi="Times New Roman" w:cs="Times New Roman"/>
          <w:sz w:val="28"/>
          <w:szCs w:val="28"/>
        </w:rPr>
        <w:t>опубликования в официальном издании органов местного самоуправления Ольховатского муниципального района «Муниципальный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026" w:rsidRPr="00196CD8" w:rsidRDefault="002E4026" w:rsidP="000101B5">
      <w:pPr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2E4026" w:rsidRPr="00196CD8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96CD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Лисичанского</w:t>
      </w: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6CD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Е.В. Козырева</w:t>
      </w: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Pr="00BE6945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04.02.2016 </w:t>
      </w:r>
      <w:r w:rsidRPr="00BE6945">
        <w:rPr>
          <w:rFonts w:ascii="Times New Roman" w:hAnsi="Times New Roman" w:cs="Times New Roman"/>
          <w:sz w:val="28"/>
          <w:szCs w:val="28"/>
        </w:rPr>
        <w:t>года</w:t>
      </w: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69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196CD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Дроздово</w:t>
      </w: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472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6058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E4026" w:rsidRDefault="002E4026" w:rsidP="00F6058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2E4026" w:rsidRDefault="002E4026" w:rsidP="00F6058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Лисичанского сельского поселения</w:t>
      </w:r>
    </w:p>
    <w:p w:rsidR="002E4026" w:rsidRDefault="002E4026" w:rsidP="00F6058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04.02.2016 года № 4</w:t>
      </w:r>
    </w:p>
    <w:p w:rsidR="002E4026" w:rsidRDefault="002E4026" w:rsidP="00F6058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6058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E4026" w:rsidRDefault="002E4026" w:rsidP="00F6058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2E4026" w:rsidRDefault="002E4026" w:rsidP="00F6058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ЛИСИЧАНСКОГО СЕЛЬСКОГО ПОСЕЛЕНИЯ</w:t>
      </w:r>
    </w:p>
    <w:p w:rsidR="002E4026" w:rsidRDefault="002E4026" w:rsidP="00F6058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6058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Пивнев Алексей Алексеевич – депутат Совета народных депутатов Лисичанского сельского поселения;</w:t>
      </w:r>
    </w:p>
    <w:p w:rsidR="002E4026" w:rsidRDefault="002E4026" w:rsidP="00F6058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4026" w:rsidRDefault="002E4026" w:rsidP="00F6058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 Малахов Михаил Юрьевич - депутат Совета народных депутатов Лисичанского сельского поселения;</w:t>
      </w:r>
    </w:p>
    <w:p w:rsidR="002E4026" w:rsidRDefault="002E4026" w:rsidP="00F6058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4026" w:rsidRPr="00F60580" w:rsidRDefault="002E4026" w:rsidP="00F6058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комиссии: Шевченко Валентина Владимировна – бухгалтер ООО «РАВ Агро» (по согласованию).</w:t>
      </w:r>
    </w:p>
    <w:sectPr w:rsidR="002E4026" w:rsidRPr="00F60580" w:rsidSect="000101B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026" w:rsidRDefault="002E4026" w:rsidP="00F47274">
      <w:r>
        <w:separator/>
      </w:r>
    </w:p>
  </w:endnote>
  <w:endnote w:type="continuationSeparator" w:id="1">
    <w:p w:rsidR="002E4026" w:rsidRDefault="002E4026" w:rsidP="00F4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026" w:rsidRDefault="002E4026" w:rsidP="00F47274">
      <w:r>
        <w:separator/>
      </w:r>
    </w:p>
  </w:footnote>
  <w:footnote w:type="continuationSeparator" w:id="1">
    <w:p w:rsidR="002E4026" w:rsidRDefault="002E4026" w:rsidP="00F47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9D16BA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436"/>
    <w:rsid w:val="00000364"/>
    <w:rsid w:val="00000A6B"/>
    <w:rsid w:val="00000D51"/>
    <w:rsid w:val="00000FAE"/>
    <w:rsid w:val="00001C42"/>
    <w:rsid w:val="000020E1"/>
    <w:rsid w:val="00002CDC"/>
    <w:rsid w:val="00002FD2"/>
    <w:rsid w:val="000035FD"/>
    <w:rsid w:val="000054CD"/>
    <w:rsid w:val="00005C82"/>
    <w:rsid w:val="00005E6A"/>
    <w:rsid w:val="0000652F"/>
    <w:rsid w:val="000066E2"/>
    <w:rsid w:val="00007DB4"/>
    <w:rsid w:val="000101B5"/>
    <w:rsid w:val="000102F0"/>
    <w:rsid w:val="00010672"/>
    <w:rsid w:val="000107DA"/>
    <w:rsid w:val="000114C6"/>
    <w:rsid w:val="000117CE"/>
    <w:rsid w:val="00011B01"/>
    <w:rsid w:val="00011ED2"/>
    <w:rsid w:val="0001283A"/>
    <w:rsid w:val="00012B02"/>
    <w:rsid w:val="00013732"/>
    <w:rsid w:val="00013F58"/>
    <w:rsid w:val="00014D4B"/>
    <w:rsid w:val="00015B29"/>
    <w:rsid w:val="00016589"/>
    <w:rsid w:val="0001721E"/>
    <w:rsid w:val="00020F37"/>
    <w:rsid w:val="00021551"/>
    <w:rsid w:val="0002231F"/>
    <w:rsid w:val="000223BC"/>
    <w:rsid w:val="0002261A"/>
    <w:rsid w:val="0002286B"/>
    <w:rsid w:val="00023C60"/>
    <w:rsid w:val="000276BD"/>
    <w:rsid w:val="00027942"/>
    <w:rsid w:val="00027C44"/>
    <w:rsid w:val="00027E7F"/>
    <w:rsid w:val="0003007E"/>
    <w:rsid w:val="000303E9"/>
    <w:rsid w:val="000308A9"/>
    <w:rsid w:val="00031020"/>
    <w:rsid w:val="000326FC"/>
    <w:rsid w:val="00032C43"/>
    <w:rsid w:val="00033605"/>
    <w:rsid w:val="000356F7"/>
    <w:rsid w:val="00035D16"/>
    <w:rsid w:val="00036DFC"/>
    <w:rsid w:val="00036EEB"/>
    <w:rsid w:val="00037593"/>
    <w:rsid w:val="000378F6"/>
    <w:rsid w:val="00037E16"/>
    <w:rsid w:val="0004171D"/>
    <w:rsid w:val="00042126"/>
    <w:rsid w:val="00042B6C"/>
    <w:rsid w:val="00042CFC"/>
    <w:rsid w:val="0004338C"/>
    <w:rsid w:val="00044CED"/>
    <w:rsid w:val="00046573"/>
    <w:rsid w:val="00046E1E"/>
    <w:rsid w:val="00047013"/>
    <w:rsid w:val="00047633"/>
    <w:rsid w:val="00047A7E"/>
    <w:rsid w:val="0005176B"/>
    <w:rsid w:val="00051E0B"/>
    <w:rsid w:val="00051E93"/>
    <w:rsid w:val="00052609"/>
    <w:rsid w:val="00053380"/>
    <w:rsid w:val="00053591"/>
    <w:rsid w:val="00053672"/>
    <w:rsid w:val="0005398C"/>
    <w:rsid w:val="00053C44"/>
    <w:rsid w:val="00055A04"/>
    <w:rsid w:val="0005664B"/>
    <w:rsid w:val="0005779D"/>
    <w:rsid w:val="00057A8F"/>
    <w:rsid w:val="00057D1A"/>
    <w:rsid w:val="0006085F"/>
    <w:rsid w:val="00061114"/>
    <w:rsid w:val="00061651"/>
    <w:rsid w:val="00061C1B"/>
    <w:rsid w:val="00063636"/>
    <w:rsid w:val="000654D9"/>
    <w:rsid w:val="00066BCD"/>
    <w:rsid w:val="00070921"/>
    <w:rsid w:val="00070E5C"/>
    <w:rsid w:val="00071343"/>
    <w:rsid w:val="000722AE"/>
    <w:rsid w:val="0007463D"/>
    <w:rsid w:val="00074685"/>
    <w:rsid w:val="00075ADE"/>
    <w:rsid w:val="000760F3"/>
    <w:rsid w:val="00080C81"/>
    <w:rsid w:val="0008127A"/>
    <w:rsid w:val="000814BB"/>
    <w:rsid w:val="00082861"/>
    <w:rsid w:val="000828E5"/>
    <w:rsid w:val="00082A27"/>
    <w:rsid w:val="0008349B"/>
    <w:rsid w:val="0008364A"/>
    <w:rsid w:val="00083D10"/>
    <w:rsid w:val="000844D0"/>
    <w:rsid w:val="00084E9C"/>
    <w:rsid w:val="00084F87"/>
    <w:rsid w:val="00086E6E"/>
    <w:rsid w:val="000871EC"/>
    <w:rsid w:val="0008727E"/>
    <w:rsid w:val="0009009D"/>
    <w:rsid w:val="00090123"/>
    <w:rsid w:val="0009037C"/>
    <w:rsid w:val="000909B2"/>
    <w:rsid w:val="00091088"/>
    <w:rsid w:val="00092200"/>
    <w:rsid w:val="000922FD"/>
    <w:rsid w:val="00092C9A"/>
    <w:rsid w:val="00092D8F"/>
    <w:rsid w:val="0009386F"/>
    <w:rsid w:val="00093905"/>
    <w:rsid w:val="000940C4"/>
    <w:rsid w:val="00094226"/>
    <w:rsid w:val="00094606"/>
    <w:rsid w:val="00094773"/>
    <w:rsid w:val="000952C9"/>
    <w:rsid w:val="00095D17"/>
    <w:rsid w:val="0009674F"/>
    <w:rsid w:val="00097137"/>
    <w:rsid w:val="000A0142"/>
    <w:rsid w:val="000A16E1"/>
    <w:rsid w:val="000A18CE"/>
    <w:rsid w:val="000A19B5"/>
    <w:rsid w:val="000A1B5E"/>
    <w:rsid w:val="000A3979"/>
    <w:rsid w:val="000A421F"/>
    <w:rsid w:val="000A5B2B"/>
    <w:rsid w:val="000B1D5E"/>
    <w:rsid w:val="000B2471"/>
    <w:rsid w:val="000B368B"/>
    <w:rsid w:val="000B48AE"/>
    <w:rsid w:val="000B4AB1"/>
    <w:rsid w:val="000B6410"/>
    <w:rsid w:val="000C0319"/>
    <w:rsid w:val="000C089C"/>
    <w:rsid w:val="000C0E29"/>
    <w:rsid w:val="000C1C7F"/>
    <w:rsid w:val="000C2E1F"/>
    <w:rsid w:val="000C38BE"/>
    <w:rsid w:val="000C4DAA"/>
    <w:rsid w:val="000C67CC"/>
    <w:rsid w:val="000C710B"/>
    <w:rsid w:val="000C7DC4"/>
    <w:rsid w:val="000D07FF"/>
    <w:rsid w:val="000D0FB8"/>
    <w:rsid w:val="000D166C"/>
    <w:rsid w:val="000D1A5D"/>
    <w:rsid w:val="000D1F74"/>
    <w:rsid w:val="000D2D49"/>
    <w:rsid w:val="000D2E77"/>
    <w:rsid w:val="000D38B1"/>
    <w:rsid w:val="000D38C0"/>
    <w:rsid w:val="000D4BF7"/>
    <w:rsid w:val="000D54F3"/>
    <w:rsid w:val="000D5596"/>
    <w:rsid w:val="000D55E5"/>
    <w:rsid w:val="000E009F"/>
    <w:rsid w:val="000E0EC4"/>
    <w:rsid w:val="000E16C0"/>
    <w:rsid w:val="000E2600"/>
    <w:rsid w:val="000E2CBD"/>
    <w:rsid w:val="000E3002"/>
    <w:rsid w:val="000E3259"/>
    <w:rsid w:val="000E33BB"/>
    <w:rsid w:val="000E43B7"/>
    <w:rsid w:val="000E43E2"/>
    <w:rsid w:val="000E483B"/>
    <w:rsid w:val="000E4DA9"/>
    <w:rsid w:val="000E5E57"/>
    <w:rsid w:val="000E5EB5"/>
    <w:rsid w:val="000E7722"/>
    <w:rsid w:val="000E7AA6"/>
    <w:rsid w:val="000E7F64"/>
    <w:rsid w:val="000F048E"/>
    <w:rsid w:val="000F09CA"/>
    <w:rsid w:val="000F1006"/>
    <w:rsid w:val="000F1045"/>
    <w:rsid w:val="000F1654"/>
    <w:rsid w:val="000F185C"/>
    <w:rsid w:val="000F1AD7"/>
    <w:rsid w:val="000F2D21"/>
    <w:rsid w:val="000F4305"/>
    <w:rsid w:val="000F45FE"/>
    <w:rsid w:val="000F4C69"/>
    <w:rsid w:val="000F652E"/>
    <w:rsid w:val="000F6B81"/>
    <w:rsid w:val="000F6FCA"/>
    <w:rsid w:val="000F7577"/>
    <w:rsid w:val="000F7A96"/>
    <w:rsid w:val="00100263"/>
    <w:rsid w:val="00100D8C"/>
    <w:rsid w:val="00101810"/>
    <w:rsid w:val="00101F8F"/>
    <w:rsid w:val="0010201F"/>
    <w:rsid w:val="0010235C"/>
    <w:rsid w:val="0010333B"/>
    <w:rsid w:val="00103399"/>
    <w:rsid w:val="0010378A"/>
    <w:rsid w:val="00104563"/>
    <w:rsid w:val="00105403"/>
    <w:rsid w:val="00105A90"/>
    <w:rsid w:val="001077C3"/>
    <w:rsid w:val="001077C7"/>
    <w:rsid w:val="00107CBD"/>
    <w:rsid w:val="00107FB4"/>
    <w:rsid w:val="0011048F"/>
    <w:rsid w:val="00110B61"/>
    <w:rsid w:val="0011140B"/>
    <w:rsid w:val="00111E5A"/>
    <w:rsid w:val="001127BD"/>
    <w:rsid w:val="001132F9"/>
    <w:rsid w:val="00114306"/>
    <w:rsid w:val="001152A3"/>
    <w:rsid w:val="001157BA"/>
    <w:rsid w:val="00117C61"/>
    <w:rsid w:val="00121146"/>
    <w:rsid w:val="00122F85"/>
    <w:rsid w:val="00123104"/>
    <w:rsid w:val="00123CB0"/>
    <w:rsid w:val="00124096"/>
    <w:rsid w:val="001246EC"/>
    <w:rsid w:val="001260DC"/>
    <w:rsid w:val="001263B5"/>
    <w:rsid w:val="00126C03"/>
    <w:rsid w:val="00127915"/>
    <w:rsid w:val="00130A85"/>
    <w:rsid w:val="001325B8"/>
    <w:rsid w:val="0013336B"/>
    <w:rsid w:val="0013346D"/>
    <w:rsid w:val="00133724"/>
    <w:rsid w:val="00133F27"/>
    <w:rsid w:val="001343DC"/>
    <w:rsid w:val="00134D66"/>
    <w:rsid w:val="00134EAA"/>
    <w:rsid w:val="00134ECE"/>
    <w:rsid w:val="0013522C"/>
    <w:rsid w:val="001354F5"/>
    <w:rsid w:val="0013598D"/>
    <w:rsid w:val="00135A4D"/>
    <w:rsid w:val="00136545"/>
    <w:rsid w:val="001371F2"/>
    <w:rsid w:val="00137BAF"/>
    <w:rsid w:val="0014024B"/>
    <w:rsid w:val="001417A4"/>
    <w:rsid w:val="00141C7A"/>
    <w:rsid w:val="00141D34"/>
    <w:rsid w:val="00141D6B"/>
    <w:rsid w:val="001428E7"/>
    <w:rsid w:val="00143118"/>
    <w:rsid w:val="00143430"/>
    <w:rsid w:val="00143691"/>
    <w:rsid w:val="0014423B"/>
    <w:rsid w:val="001444AC"/>
    <w:rsid w:val="001447F3"/>
    <w:rsid w:val="00145BC4"/>
    <w:rsid w:val="00145D47"/>
    <w:rsid w:val="00146211"/>
    <w:rsid w:val="001465F9"/>
    <w:rsid w:val="0014721F"/>
    <w:rsid w:val="00147EFC"/>
    <w:rsid w:val="001503AA"/>
    <w:rsid w:val="00151547"/>
    <w:rsid w:val="00151A99"/>
    <w:rsid w:val="00152290"/>
    <w:rsid w:val="001523E4"/>
    <w:rsid w:val="001531A7"/>
    <w:rsid w:val="001531C1"/>
    <w:rsid w:val="00153538"/>
    <w:rsid w:val="0015373D"/>
    <w:rsid w:val="00153759"/>
    <w:rsid w:val="00154D06"/>
    <w:rsid w:val="00155652"/>
    <w:rsid w:val="001564CF"/>
    <w:rsid w:val="001573AA"/>
    <w:rsid w:val="001577CE"/>
    <w:rsid w:val="00157B5D"/>
    <w:rsid w:val="00160677"/>
    <w:rsid w:val="0016186B"/>
    <w:rsid w:val="00162B9F"/>
    <w:rsid w:val="00163D80"/>
    <w:rsid w:val="00163F88"/>
    <w:rsid w:val="001652C2"/>
    <w:rsid w:val="00165763"/>
    <w:rsid w:val="001658A9"/>
    <w:rsid w:val="00166070"/>
    <w:rsid w:val="00166379"/>
    <w:rsid w:val="0016734D"/>
    <w:rsid w:val="00167FC8"/>
    <w:rsid w:val="0017065D"/>
    <w:rsid w:val="00170BDE"/>
    <w:rsid w:val="0017240A"/>
    <w:rsid w:val="001735CE"/>
    <w:rsid w:val="00173771"/>
    <w:rsid w:val="00173AB1"/>
    <w:rsid w:val="001744FC"/>
    <w:rsid w:val="00175951"/>
    <w:rsid w:val="0017602F"/>
    <w:rsid w:val="00176469"/>
    <w:rsid w:val="00176C43"/>
    <w:rsid w:val="00176D0E"/>
    <w:rsid w:val="00176D68"/>
    <w:rsid w:val="00177189"/>
    <w:rsid w:val="001809F9"/>
    <w:rsid w:val="00180E28"/>
    <w:rsid w:val="001811B2"/>
    <w:rsid w:val="00181211"/>
    <w:rsid w:val="001819B5"/>
    <w:rsid w:val="001823FB"/>
    <w:rsid w:val="00182CBA"/>
    <w:rsid w:val="00184594"/>
    <w:rsid w:val="00184ED7"/>
    <w:rsid w:val="00185236"/>
    <w:rsid w:val="00185609"/>
    <w:rsid w:val="00185771"/>
    <w:rsid w:val="00186968"/>
    <w:rsid w:val="00186B13"/>
    <w:rsid w:val="0018727E"/>
    <w:rsid w:val="00187735"/>
    <w:rsid w:val="00190417"/>
    <w:rsid w:val="00191376"/>
    <w:rsid w:val="00192BAC"/>
    <w:rsid w:val="00193537"/>
    <w:rsid w:val="00193990"/>
    <w:rsid w:val="00193AF5"/>
    <w:rsid w:val="00193BBC"/>
    <w:rsid w:val="00193BDF"/>
    <w:rsid w:val="00193CAF"/>
    <w:rsid w:val="00195184"/>
    <w:rsid w:val="001953F8"/>
    <w:rsid w:val="00196CD8"/>
    <w:rsid w:val="00197760"/>
    <w:rsid w:val="001A203D"/>
    <w:rsid w:val="001A2DC7"/>
    <w:rsid w:val="001A3494"/>
    <w:rsid w:val="001A3B5B"/>
    <w:rsid w:val="001A4E92"/>
    <w:rsid w:val="001A5DC7"/>
    <w:rsid w:val="001A5FA6"/>
    <w:rsid w:val="001A6683"/>
    <w:rsid w:val="001A66E7"/>
    <w:rsid w:val="001B0825"/>
    <w:rsid w:val="001B1A28"/>
    <w:rsid w:val="001B2650"/>
    <w:rsid w:val="001B29C5"/>
    <w:rsid w:val="001B2F37"/>
    <w:rsid w:val="001B3B2F"/>
    <w:rsid w:val="001B40F5"/>
    <w:rsid w:val="001B534B"/>
    <w:rsid w:val="001B58EC"/>
    <w:rsid w:val="001B6232"/>
    <w:rsid w:val="001B6250"/>
    <w:rsid w:val="001B655B"/>
    <w:rsid w:val="001B6F98"/>
    <w:rsid w:val="001B781A"/>
    <w:rsid w:val="001B7F96"/>
    <w:rsid w:val="001C0B06"/>
    <w:rsid w:val="001C0CD5"/>
    <w:rsid w:val="001C1AC4"/>
    <w:rsid w:val="001C212B"/>
    <w:rsid w:val="001C2DB7"/>
    <w:rsid w:val="001C3A25"/>
    <w:rsid w:val="001C411E"/>
    <w:rsid w:val="001C4158"/>
    <w:rsid w:val="001C42ED"/>
    <w:rsid w:val="001C5610"/>
    <w:rsid w:val="001C6006"/>
    <w:rsid w:val="001C72EA"/>
    <w:rsid w:val="001D0104"/>
    <w:rsid w:val="001D0859"/>
    <w:rsid w:val="001D0E36"/>
    <w:rsid w:val="001D10D6"/>
    <w:rsid w:val="001D3616"/>
    <w:rsid w:val="001D44C3"/>
    <w:rsid w:val="001D4F45"/>
    <w:rsid w:val="001D56A0"/>
    <w:rsid w:val="001D6550"/>
    <w:rsid w:val="001D68E5"/>
    <w:rsid w:val="001D7AFB"/>
    <w:rsid w:val="001E1BB8"/>
    <w:rsid w:val="001E3B16"/>
    <w:rsid w:val="001E3EA0"/>
    <w:rsid w:val="001E4A25"/>
    <w:rsid w:val="001E5427"/>
    <w:rsid w:val="001E615E"/>
    <w:rsid w:val="001E64BE"/>
    <w:rsid w:val="001E6B21"/>
    <w:rsid w:val="001E705A"/>
    <w:rsid w:val="001F0C12"/>
    <w:rsid w:val="001F0D16"/>
    <w:rsid w:val="001F0D26"/>
    <w:rsid w:val="001F1EF3"/>
    <w:rsid w:val="001F350F"/>
    <w:rsid w:val="001F3BA4"/>
    <w:rsid w:val="001F49C4"/>
    <w:rsid w:val="001F5B6E"/>
    <w:rsid w:val="001F63C8"/>
    <w:rsid w:val="001F6A82"/>
    <w:rsid w:val="001F772C"/>
    <w:rsid w:val="001F7B58"/>
    <w:rsid w:val="002001F0"/>
    <w:rsid w:val="00201789"/>
    <w:rsid w:val="00202397"/>
    <w:rsid w:val="00206FEC"/>
    <w:rsid w:val="00207DC9"/>
    <w:rsid w:val="0021068E"/>
    <w:rsid w:val="0021078A"/>
    <w:rsid w:val="002110BD"/>
    <w:rsid w:val="002110D4"/>
    <w:rsid w:val="002121DD"/>
    <w:rsid w:val="00212F6F"/>
    <w:rsid w:val="00215ED6"/>
    <w:rsid w:val="00217F7F"/>
    <w:rsid w:val="002207DC"/>
    <w:rsid w:val="00220A88"/>
    <w:rsid w:val="00220B6C"/>
    <w:rsid w:val="002211C8"/>
    <w:rsid w:val="0022192E"/>
    <w:rsid w:val="002219B2"/>
    <w:rsid w:val="00221AE6"/>
    <w:rsid w:val="0022217E"/>
    <w:rsid w:val="00224B4A"/>
    <w:rsid w:val="002251B7"/>
    <w:rsid w:val="0022615A"/>
    <w:rsid w:val="00226785"/>
    <w:rsid w:val="00226ED9"/>
    <w:rsid w:val="002271B2"/>
    <w:rsid w:val="002275EC"/>
    <w:rsid w:val="002304FE"/>
    <w:rsid w:val="00230955"/>
    <w:rsid w:val="00230F09"/>
    <w:rsid w:val="0023115B"/>
    <w:rsid w:val="00231F50"/>
    <w:rsid w:val="00233699"/>
    <w:rsid w:val="00233ABA"/>
    <w:rsid w:val="00234CC7"/>
    <w:rsid w:val="002354F3"/>
    <w:rsid w:val="00236085"/>
    <w:rsid w:val="002362E7"/>
    <w:rsid w:val="002375F3"/>
    <w:rsid w:val="00237700"/>
    <w:rsid w:val="002422F9"/>
    <w:rsid w:val="002425BE"/>
    <w:rsid w:val="00242A70"/>
    <w:rsid w:val="00242C02"/>
    <w:rsid w:val="0024318F"/>
    <w:rsid w:val="0024393D"/>
    <w:rsid w:val="00244018"/>
    <w:rsid w:val="00244704"/>
    <w:rsid w:val="00244EE5"/>
    <w:rsid w:val="00245467"/>
    <w:rsid w:val="002458D2"/>
    <w:rsid w:val="00245D5F"/>
    <w:rsid w:val="002460FA"/>
    <w:rsid w:val="00246121"/>
    <w:rsid w:val="00250621"/>
    <w:rsid w:val="0025156D"/>
    <w:rsid w:val="0025161D"/>
    <w:rsid w:val="00251F34"/>
    <w:rsid w:val="002525BF"/>
    <w:rsid w:val="00252816"/>
    <w:rsid w:val="002545EB"/>
    <w:rsid w:val="00255691"/>
    <w:rsid w:val="00255721"/>
    <w:rsid w:val="0025593F"/>
    <w:rsid w:val="0025599E"/>
    <w:rsid w:val="00256A1E"/>
    <w:rsid w:val="00256D8D"/>
    <w:rsid w:val="00257C0A"/>
    <w:rsid w:val="00257E4E"/>
    <w:rsid w:val="00257F11"/>
    <w:rsid w:val="00257F6B"/>
    <w:rsid w:val="002613DB"/>
    <w:rsid w:val="00261C90"/>
    <w:rsid w:val="002628C6"/>
    <w:rsid w:val="002634F1"/>
    <w:rsid w:val="00263820"/>
    <w:rsid w:val="00263F40"/>
    <w:rsid w:val="00264235"/>
    <w:rsid w:val="002651A2"/>
    <w:rsid w:val="00265BA7"/>
    <w:rsid w:val="00266593"/>
    <w:rsid w:val="0026660D"/>
    <w:rsid w:val="00266CD0"/>
    <w:rsid w:val="00266EFE"/>
    <w:rsid w:val="00267129"/>
    <w:rsid w:val="00267ED4"/>
    <w:rsid w:val="00270073"/>
    <w:rsid w:val="002708E9"/>
    <w:rsid w:val="00270A50"/>
    <w:rsid w:val="002716A3"/>
    <w:rsid w:val="00271C38"/>
    <w:rsid w:val="00271CDF"/>
    <w:rsid w:val="00271E1F"/>
    <w:rsid w:val="002724E8"/>
    <w:rsid w:val="00272C62"/>
    <w:rsid w:val="002733FB"/>
    <w:rsid w:val="002740A9"/>
    <w:rsid w:val="0027421E"/>
    <w:rsid w:val="00274398"/>
    <w:rsid w:val="00275902"/>
    <w:rsid w:val="002760B1"/>
    <w:rsid w:val="0027668B"/>
    <w:rsid w:val="00276971"/>
    <w:rsid w:val="00276BD0"/>
    <w:rsid w:val="00276D55"/>
    <w:rsid w:val="00277185"/>
    <w:rsid w:val="0028057B"/>
    <w:rsid w:val="00280590"/>
    <w:rsid w:val="00280E7A"/>
    <w:rsid w:val="00281E04"/>
    <w:rsid w:val="0028235F"/>
    <w:rsid w:val="00282733"/>
    <w:rsid w:val="00282A4B"/>
    <w:rsid w:val="00282B51"/>
    <w:rsid w:val="00283079"/>
    <w:rsid w:val="002845BD"/>
    <w:rsid w:val="00284609"/>
    <w:rsid w:val="00287089"/>
    <w:rsid w:val="0029052B"/>
    <w:rsid w:val="00290547"/>
    <w:rsid w:val="00291073"/>
    <w:rsid w:val="002919CB"/>
    <w:rsid w:val="00291DC0"/>
    <w:rsid w:val="002926C0"/>
    <w:rsid w:val="002929FD"/>
    <w:rsid w:val="00292B56"/>
    <w:rsid w:val="00292C4A"/>
    <w:rsid w:val="00293489"/>
    <w:rsid w:val="00293B48"/>
    <w:rsid w:val="00293D0E"/>
    <w:rsid w:val="00293E42"/>
    <w:rsid w:val="00294146"/>
    <w:rsid w:val="0029464B"/>
    <w:rsid w:val="00294ABC"/>
    <w:rsid w:val="00296BF9"/>
    <w:rsid w:val="00296CB4"/>
    <w:rsid w:val="002A0C71"/>
    <w:rsid w:val="002A1130"/>
    <w:rsid w:val="002A1AC7"/>
    <w:rsid w:val="002A1F10"/>
    <w:rsid w:val="002A2111"/>
    <w:rsid w:val="002A295C"/>
    <w:rsid w:val="002A2EEB"/>
    <w:rsid w:val="002A35C8"/>
    <w:rsid w:val="002A5CBE"/>
    <w:rsid w:val="002A62D3"/>
    <w:rsid w:val="002A6358"/>
    <w:rsid w:val="002A6485"/>
    <w:rsid w:val="002A6820"/>
    <w:rsid w:val="002A7F26"/>
    <w:rsid w:val="002B1631"/>
    <w:rsid w:val="002B193D"/>
    <w:rsid w:val="002B2CEF"/>
    <w:rsid w:val="002B311D"/>
    <w:rsid w:val="002B35B1"/>
    <w:rsid w:val="002B367B"/>
    <w:rsid w:val="002B6424"/>
    <w:rsid w:val="002B66F6"/>
    <w:rsid w:val="002B6E14"/>
    <w:rsid w:val="002B72ED"/>
    <w:rsid w:val="002C08D7"/>
    <w:rsid w:val="002C0EE8"/>
    <w:rsid w:val="002C3067"/>
    <w:rsid w:val="002C4C2A"/>
    <w:rsid w:val="002C507E"/>
    <w:rsid w:val="002C6183"/>
    <w:rsid w:val="002C6ED6"/>
    <w:rsid w:val="002C707A"/>
    <w:rsid w:val="002C7591"/>
    <w:rsid w:val="002D0274"/>
    <w:rsid w:val="002D13D2"/>
    <w:rsid w:val="002D1422"/>
    <w:rsid w:val="002D1C2A"/>
    <w:rsid w:val="002D1E64"/>
    <w:rsid w:val="002D21D7"/>
    <w:rsid w:val="002D2DD1"/>
    <w:rsid w:val="002D36BD"/>
    <w:rsid w:val="002D4655"/>
    <w:rsid w:val="002D65A4"/>
    <w:rsid w:val="002D6E80"/>
    <w:rsid w:val="002E0292"/>
    <w:rsid w:val="002E111A"/>
    <w:rsid w:val="002E1B1B"/>
    <w:rsid w:val="002E1E80"/>
    <w:rsid w:val="002E28E8"/>
    <w:rsid w:val="002E4026"/>
    <w:rsid w:val="002E4098"/>
    <w:rsid w:val="002E41A8"/>
    <w:rsid w:val="002E4FAC"/>
    <w:rsid w:val="002E5A9C"/>
    <w:rsid w:val="002E671B"/>
    <w:rsid w:val="002E7346"/>
    <w:rsid w:val="002F0B10"/>
    <w:rsid w:val="002F131B"/>
    <w:rsid w:val="002F327C"/>
    <w:rsid w:val="002F3CC9"/>
    <w:rsid w:val="002F3E01"/>
    <w:rsid w:val="002F426F"/>
    <w:rsid w:val="002F4CBD"/>
    <w:rsid w:val="002F595B"/>
    <w:rsid w:val="002F59B7"/>
    <w:rsid w:val="002F5C4E"/>
    <w:rsid w:val="002F6866"/>
    <w:rsid w:val="002F74DD"/>
    <w:rsid w:val="00300555"/>
    <w:rsid w:val="003007D1"/>
    <w:rsid w:val="00300E86"/>
    <w:rsid w:val="0030204A"/>
    <w:rsid w:val="00303486"/>
    <w:rsid w:val="0030358C"/>
    <w:rsid w:val="003039C9"/>
    <w:rsid w:val="003039E1"/>
    <w:rsid w:val="00304A84"/>
    <w:rsid w:val="00304D89"/>
    <w:rsid w:val="00305074"/>
    <w:rsid w:val="003050DF"/>
    <w:rsid w:val="00307A86"/>
    <w:rsid w:val="00311879"/>
    <w:rsid w:val="003123E2"/>
    <w:rsid w:val="003124D0"/>
    <w:rsid w:val="003126C9"/>
    <w:rsid w:val="00312A62"/>
    <w:rsid w:val="00313478"/>
    <w:rsid w:val="00314363"/>
    <w:rsid w:val="0031482A"/>
    <w:rsid w:val="00314DE6"/>
    <w:rsid w:val="00314EE9"/>
    <w:rsid w:val="00315358"/>
    <w:rsid w:val="00315F40"/>
    <w:rsid w:val="00317288"/>
    <w:rsid w:val="00317B2D"/>
    <w:rsid w:val="003203FD"/>
    <w:rsid w:val="00320725"/>
    <w:rsid w:val="00321391"/>
    <w:rsid w:val="00321E8D"/>
    <w:rsid w:val="003221D8"/>
    <w:rsid w:val="003225E7"/>
    <w:rsid w:val="00322CA9"/>
    <w:rsid w:val="0032317B"/>
    <w:rsid w:val="0032411B"/>
    <w:rsid w:val="003241B5"/>
    <w:rsid w:val="00324637"/>
    <w:rsid w:val="00325186"/>
    <w:rsid w:val="003254F7"/>
    <w:rsid w:val="0032585A"/>
    <w:rsid w:val="00326C5E"/>
    <w:rsid w:val="00326D0F"/>
    <w:rsid w:val="00326E9A"/>
    <w:rsid w:val="0032746E"/>
    <w:rsid w:val="003305ED"/>
    <w:rsid w:val="003305F5"/>
    <w:rsid w:val="00330A65"/>
    <w:rsid w:val="00330B4C"/>
    <w:rsid w:val="00330C70"/>
    <w:rsid w:val="0033117C"/>
    <w:rsid w:val="003315BC"/>
    <w:rsid w:val="00331985"/>
    <w:rsid w:val="0033244A"/>
    <w:rsid w:val="003343BE"/>
    <w:rsid w:val="00334F02"/>
    <w:rsid w:val="00335740"/>
    <w:rsid w:val="00335BD0"/>
    <w:rsid w:val="00336A38"/>
    <w:rsid w:val="00337440"/>
    <w:rsid w:val="00337673"/>
    <w:rsid w:val="003377F6"/>
    <w:rsid w:val="0034012F"/>
    <w:rsid w:val="00340260"/>
    <w:rsid w:val="003405AE"/>
    <w:rsid w:val="003406E3"/>
    <w:rsid w:val="0034233C"/>
    <w:rsid w:val="003423E3"/>
    <w:rsid w:val="003426F2"/>
    <w:rsid w:val="00343B11"/>
    <w:rsid w:val="00344603"/>
    <w:rsid w:val="003446AF"/>
    <w:rsid w:val="00345F4C"/>
    <w:rsid w:val="003463AC"/>
    <w:rsid w:val="00346693"/>
    <w:rsid w:val="00346E8E"/>
    <w:rsid w:val="003478C2"/>
    <w:rsid w:val="00351F12"/>
    <w:rsid w:val="0035284D"/>
    <w:rsid w:val="00353E23"/>
    <w:rsid w:val="003545D4"/>
    <w:rsid w:val="0035484D"/>
    <w:rsid w:val="0035549A"/>
    <w:rsid w:val="003568D0"/>
    <w:rsid w:val="00356A02"/>
    <w:rsid w:val="00356D85"/>
    <w:rsid w:val="00356F3A"/>
    <w:rsid w:val="00357A35"/>
    <w:rsid w:val="00357B67"/>
    <w:rsid w:val="00357D61"/>
    <w:rsid w:val="00360176"/>
    <w:rsid w:val="00362391"/>
    <w:rsid w:val="0036283E"/>
    <w:rsid w:val="00363AAC"/>
    <w:rsid w:val="00363EB7"/>
    <w:rsid w:val="00364D79"/>
    <w:rsid w:val="0036501C"/>
    <w:rsid w:val="00365EBE"/>
    <w:rsid w:val="0036651F"/>
    <w:rsid w:val="00366592"/>
    <w:rsid w:val="0036684D"/>
    <w:rsid w:val="0036771D"/>
    <w:rsid w:val="00367947"/>
    <w:rsid w:val="00367C71"/>
    <w:rsid w:val="003716F1"/>
    <w:rsid w:val="00371D1F"/>
    <w:rsid w:val="00371D6F"/>
    <w:rsid w:val="00371D77"/>
    <w:rsid w:val="0037258D"/>
    <w:rsid w:val="00372E3A"/>
    <w:rsid w:val="003734D0"/>
    <w:rsid w:val="00373DE7"/>
    <w:rsid w:val="00373E5F"/>
    <w:rsid w:val="0037402E"/>
    <w:rsid w:val="003746AC"/>
    <w:rsid w:val="00374963"/>
    <w:rsid w:val="00375C9D"/>
    <w:rsid w:val="00375D39"/>
    <w:rsid w:val="00376AD0"/>
    <w:rsid w:val="0037788D"/>
    <w:rsid w:val="00377892"/>
    <w:rsid w:val="00377CA6"/>
    <w:rsid w:val="0038003B"/>
    <w:rsid w:val="0038034B"/>
    <w:rsid w:val="0038085D"/>
    <w:rsid w:val="00380AC2"/>
    <w:rsid w:val="0038229B"/>
    <w:rsid w:val="003836FA"/>
    <w:rsid w:val="00384357"/>
    <w:rsid w:val="00384672"/>
    <w:rsid w:val="00384C82"/>
    <w:rsid w:val="00384EB7"/>
    <w:rsid w:val="0038500A"/>
    <w:rsid w:val="00385BC5"/>
    <w:rsid w:val="0038655F"/>
    <w:rsid w:val="003874AE"/>
    <w:rsid w:val="003877D1"/>
    <w:rsid w:val="00387F81"/>
    <w:rsid w:val="00390E3D"/>
    <w:rsid w:val="00391FB8"/>
    <w:rsid w:val="00392307"/>
    <w:rsid w:val="00392490"/>
    <w:rsid w:val="003929B9"/>
    <w:rsid w:val="00393D7E"/>
    <w:rsid w:val="0039405D"/>
    <w:rsid w:val="00395238"/>
    <w:rsid w:val="003955A5"/>
    <w:rsid w:val="00395E4A"/>
    <w:rsid w:val="00396343"/>
    <w:rsid w:val="00396F67"/>
    <w:rsid w:val="003978A9"/>
    <w:rsid w:val="003978B3"/>
    <w:rsid w:val="00397B02"/>
    <w:rsid w:val="00397FE8"/>
    <w:rsid w:val="003A052F"/>
    <w:rsid w:val="003A0866"/>
    <w:rsid w:val="003A0DC6"/>
    <w:rsid w:val="003A0FBF"/>
    <w:rsid w:val="003A139F"/>
    <w:rsid w:val="003A147A"/>
    <w:rsid w:val="003A14AA"/>
    <w:rsid w:val="003A1715"/>
    <w:rsid w:val="003A2080"/>
    <w:rsid w:val="003A23C6"/>
    <w:rsid w:val="003A26FD"/>
    <w:rsid w:val="003A27E7"/>
    <w:rsid w:val="003A283F"/>
    <w:rsid w:val="003A2EB0"/>
    <w:rsid w:val="003A4174"/>
    <w:rsid w:val="003A579A"/>
    <w:rsid w:val="003A5DE4"/>
    <w:rsid w:val="003A6A52"/>
    <w:rsid w:val="003A6C74"/>
    <w:rsid w:val="003A7017"/>
    <w:rsid w:val="003A71F5"/>
    <w:rsid w:val="003A72DE"/>
    <w:rsid w:val="003A7E1B"/>
    <w:rsid w:val="003B098F"/>
    <w:rsid w:val="003B0CA0"/>
    <w:rsid w:val="003B2061"/>
    <w:rsid w:val="003B2096"/>
    <w:rsid w:val="003B24F8"/>
    <w:rsid w:val="003B413A"/>
    <w:rsid w:val="003B45B8"/>
    <w:rsid w:val="003B4F12"/>
    <w:rsid w:val="003B5925"/>
    <w:rsid w:val="003B64CB"/>
    <w:rsid w:val="003B7553"/>
    <w:rsid w:val="003C0F1C"/>
    <w:rsid w:val="003C1D38"/>
    <w:rsid w:val="003C2263"/>
    <w:rsid w:val="003C2788"/>
    <w:rsid w:val="003C2D2D"/>
    <w:rsid w:val="003C3332"/>
    <w:rsid w:val="003C362A"/>
    <w:rsid w:val="003C365A"/>
    <w:rsid w:val="003C57E1"/>
    <w:rsid w:val="003C5A20"/>
    <w:rsid w:val="003C5C58"/>
    <w:rsid w:val="003C6076"/>
    <w:rsid w:val="003C6A6C"/>
    <w:rsid w:val="003C714E"/>
    <w:rsid w:val="003C724A"/>
    <w:rsid w:val="003C74A3"/>
    <w:rsid w:val="003C77E1"/>
    <w:rsid w:val="003C7F18"/>
    <w:rsid w:val="003C7F85"/>
    <w:rsid w:val="003D0FE3"/>
    <w:rsid w:val="003D129E"/>
    <w:rsid w:val="003D18F1"/>
    <w:rsid w:val="003D2506"/>
    <w:rsid w:val="003D53C0"/>
    <w:rsid w:val="003D602C"/>
    <w:rsid w:val="003D6BC3"/>
    <w:rsid w:val="003D71FD"/>
    <w:rsid w:val="003D78BD"/>
    <w:rsid w:val="003D79E4"/>
    <w:rsid w:val="003D7BF4"/>
    <w:rsid w:val="003E0AB8"/>
    <w:rsid w:val="003E0FBF"/>
    <w:rsid w:val="003E1A6F"/>
    <w:rsid w:val="003E2506"/>
    <w:rsid w:val="003E2D24"/>
    <w:rsid w:val="003E3F1E"/>
    <w:rsid w:val="003E455C"/>
    <w:rsid w:val="003E48D2"/>
    <w:rsid w:val="003E48E2"/>
    <w:rsid w:val="003E59F8"/>
    <w:rsid w:val="003E6C8F"/>
    <w:rsid w:val="003E71C4"/>
    <w:rsid w:val="003F08D8"/>
    <w:rsid w:val="003F0AF9"/>
    <w:rsid w:val="003F13F8"/>
    <w:rsid w:val="003F1BE2"/>
    <w:rsid w:val="003F1F4B"/>
    <w:rsid w:val="003F254F"/>
    <w:rsid w:val="003F25EC"/>
    <w:rsid w:val="003F3EB9"/>
    <w:rsid w:val="003F43AC"/>
    <w:rsid w:val="003F4BD0"/>
    <w:rsid w:val="003F574E"/>
    <w:rsid w:val="003F5A40"/>
    <w:rsid w:val="003F5BBC"/>
    <w:rsid w:val="003F74A2"/>
    <w:rsid w:val="003F7764"/>
    <w:rsid w:val="003F7C77"/>
    <w:rsid w:val="00400195"/>
    <w:rsid w:val="00400878"/>
    <w:rsid w:val="00401126"/>
    <w:rsid w:val="00401DBF"/>
    <w:rsid w:val="004022B9"/>
    <w:rsid w:val="004024CA"/>
    <w:rsid w:val="00402F5D"/>
    <w:rsid w:val="00403210"/>
    <w:rsid w:val="00403C9B"/>
    <w:rsid w:val="00404537"/>
    <w:rsid w:val="00404F3B"/>
    <w:rsid w:val="004050F5"/>
    <w:rsid w:val="0040629D"/>
    <w:rsid w:val="0040671D"/>
    <w:rsid w:val="004073F3"/>
    <w:rsid w:val="00407D25"/>
    <w:rsid w:val="0041268E"/>
    <w:rsid w:val="00414278"/>
    <w:rsid w:val="00415128"/>
    <w:rsid w:val="00415655"/>
    <w:rsid w:val="00415C6D"/>
    <w:rsid w:val="004161F2"/>
    <w:rsid w:val="004176E9"/>
    <w:rsid w:val="00417C84"/>
    <w:rsid w:val="00420E2E"/>
    <w:rsid w:val="00422F29"/>
    <w:rsid w:val="00423161"/>
    <w:rsid w:val="00423AC7"/>
    <w:rsid w:val="004241BA"/>
    <w:rsid w:val="00425374"/>
    <w:rsid w:val="00425948"/>
    <w:rsid w:val="00425DE2"/>
    <w:rsid w:val="00427BA3"/>
    <w:rsid w:val="004301D2"/>
    <w:rsid w:val="00431B1A"/>
    <w:rsid w:val="00432CAA"/>
    <w:rsid w:val="00434CE4"/>
    <w:rsid w:val="00435FB7"/>
    <w:rsid w:val="00436427"/>
    <w:rsid w:val="00436439"/>
    <w:rsid w:val="00436C7A"/>
    <w:rsid w:val="00436FEE"/>
    <w:rsid w:val="0044011C"/>
    <w:rsid w:val="00440DBD"/>
    <w:rsid w:val="00441798"/>
    <w:rsid w:val="00442433"/>
    <w:rsid w:val="00442564"/>
    <w:rsid w:val="0044365F"/>
    <w:rsid w:val="0044464A"/>
    <w:rsid w:val="00445195"/>
    <w:rsid w:val="00445CA6"/>
    <w:rsid w:val="004463E2"/>
    <w:rsid w:val="0044677A"/>
    <w:rsid w:val="004469E4"/>
    <w:rsid w:val="00446ED6"/>
    <w:rsid w:val="004475E3"/>
    <w:rsid w:val="00447E7F"/>
    <w:rsid w:val="00450442"/>
    <w:rsid w:val="00452525"/>
    <w:rsid w:val="004535F5"/>
    <w:rsid w:val="00453E16"/>
    <w:rsid w:val="00454FDE"/>
    <w:rsid w:val="004553C5"/>
    <w:rsid w:val="00455D5E"/>
    <w:rsid w:val="00456920"/>
    <w:rsid w:val="004571C8"/>
    <w:rsid w:val="00457ACE"/>
    <w:rsid w:val="00457B24"/>
    <w:rsid w:val="00457E47"/>
    <w:rsid w:val="00460874"/>
    <w:rsid w:val="00460EFA"/>
    <w:rsid w:val="0046110F"/>
    <w:rsid w:val="004613CB"/>
    <w:rsid w:val="00461A13"/>
    <w:rsid w:val="004624F0"/>
    <w:rsid w:val="00463910"/>
    <w:rsid w:val="00463B96"/>
    <w:rsid w:val="00463E2C"/>
    <w:rsid w:val="00463EAC"/>
    <w:rsid w:val="00464ABE"/>
    <w:rsid w:val="00464F44"/>
    <w:rsid w:val="0046633D"/>
    <w:rsid w:val="00467F2D"/>
    <w:rsid w:val="00467F8E"/>
    <w:rsid w:val="00470BB4"/>
    <w:rsid w:val="00471D6B"/>
    <w:rsid w:val="0047207B"/>
    <w:rsid w:val="00472712"/>
    <w:rsid w:val="0047360B"/>
    <w:rsid w:val="004744CC"/>
    <w:rsid w:val="00475549"/>
    <w:rsid w:val="0047580D"/>
    <w:rsid w:val="00475F63"/>
    <w:rsid w:val="004800EE"/>
    <w:rsid w:val="004804C6"/>
    <w:rsid w:val="0048066A"/>
    <w:rsid w:val="00480766"/>
    <w:rsid w:val="00480E9E"/>
    <w:rsid w:val="004834D3"/>
    <w:rsid w:val="004840FA"/>
    <w:rsid w:val="00485A0E"/>
    <w:rsid w:val="004864B8"/>
    <w:rsid w:val="004904E2"/>
    <w:rsid w:val="00490BC2"/>
    <w:rsid w:val="00490D74"/>
    <w:rsid w:val="004917EF"/>
    <w:rsid w:val="004918A0"/>
    <w:rsid w:val="00491A1C"/>
    <w:rsid w:val="00492608"/>
    <w:rsid w:val="00492BF2"/>
    <w:rsid w:val="00493752"/>
    <w:rsid w:val="00493A22"/>
    <w:rsid w:val="00493D2D"/>
    <w:rsid w:val="00493E59"/>
    <w:rsid w:val="00493E78"/>
    <w:rsid w:val="00495744"/>
    <w:rsid w:val="00495B53"/>
    <w:rsid w:val="0049748B"/>
    <w:rsid w:val="004975F0"/>
    <w:rsid w:val="00497763"/>
    <w:rsid w:val="00497C98"/>
    <w:rsid w:val="004A04F3"/>
    <w:rsid w:val="004A0BBD"/>
    <w:rsid w:val="004A153D"/>
    <w:rsid w:val="004A19AB"/>
    <w:rsid w:val="004A1D72"/>
    <w:rsid w:val="004A2882"/>
    <w:rsid w:val="004A4F88"/>
    <w:rsid w:val="004A5561"/>
    <w:rsid w:val="004A561D"/>
    <w:rsid w:val="004A6443"/>
    <w:rsid w:val="004A645A"/>
    <w:rsid w:val="004A6EE4"/>
    <w:rsid w:val="004A7848"/>
    <w:rsid w:val="004B0566"/>
    <w:rsid w:val="004B084E"/>
    <w:rsid w:val="004B1C9B"/>
    <w:rsid w:val="004B4631"/>
    <w:rsid w:val="004B4F07"/>
    <w:rsid w:val="004B632E"/>
    <w:rsid w:val="004C0128"/>
    <w:rsid w:val="004C0869"/>
    <w:rsid w:val="004C0B22"/>
    <w:rsid w:val="004C11EC"/>
    <w:rsid w:val="004C1787"/>
    <w:rsid w:val="004C1DA0"/>
    <w:rsid w:val="004C2201"/>
    <w:rsid w:val="004C22CF"/>
    <w:rsid w:val="004C2D80"/>
    <w:rsid w:val="004C30F0"/>
    <w:rsid w:val="004C3B55"/>
    <w:rsid w:val="004C4EC7"/>
    <w:rsid w:val="004C50E1"/>
    <w:rsid w:val="004C5381"/>
    <w:rsid w:val="004C551B"/>
    <w:rsid w:val="004C7A86"/>
    <w:rsid w:val="004C7AFE"/>
    <w:rsid w:val="004D0192"/>
    <w:rsid w:val="004D189F"/>
    <w:rsid w:val="004D1BAF"/>
    <w:rsid w:val="004D1BF5"/>
    <w:rsid w:val="004D3106"/>
    <w:rsid w:val="004D368E"/>
    <w:rsid w:val="004D3982"/>
    <w:rsid w:val="004D49D7"/>
    <w:rsid w:val="004D4A71"/>
    <w:rsid w:val="004D5517"/>
    <w:rsid w:val="004D5792"/>
    <w:rsid w:val="004D6013"/>
    <w:rsid w:val="004D66E3"/>
    <w:rsid w:val="004D66EC"/>
    <w:rsid w:val="004D685B"/>
    <w:rsid w:val="004D7421"/>
    <w:rsid w:val="004D779B"/>
    <w:rsid w:val="004D7AEA"/>
    <w:rsid w:val="004E02DB"/>
    <w:rsid w:val="004E0623"/>
    <w:rsid w:val="004E0721"/>
    <w:rsid w:val="004E0FA9"/>
    <w:rsid w:val="004E163D"/>
    <w:rsid w:val="004E2007"/>
    <w:rsid w:val="004E2045"/>
    <w:rsid w:val="004E3245"/>
    <w:rsid w:val="004E3C17"/>
    <w:rsid w:val="004E3CC9"/>
    <w:rsid w:val="004E47A2"/>
    <w:rsid w:val="004E4A7B"/>
    <w:rsid w:val="004E5421"/>
    <w:rsid w:val="004E550E"/>
    <w:rsid w:val="004E57D2"/>
    <w:rsid w:val="004E5DF3"/>
    <w:rsid w:val="004E660C"/>
    <w:rsid w:val="004E67EB"/>
    <w:rsid w:val="004E7C5E"/>
    <w:rsid w:val="004F0213"/>
    <w:rsid w:val="004F0566"/>
    <w:rsid w:val="004F0FFB"/>
    <w:rsid w:val="004F2497"/>
    <w:rsid w:val="004F36D3"/>
    <w:rsid w:val="004F38A4"/>
    <w:rsid w:val="004F39D4"/>
    <w:rsid w:val="004F3A88"/>
    <w:rsid w:val="004F3D7D"/>
    <w:rsid w:val="004F3EE3"/>
    <w:rsid w:val="004F4A6E"/>
    <w:rsid w:val="004F4B59"/>
    <w:rsid w:val="004F57D7"/>
    <w:rsid w:val="004F5BF8"/>
    <w:rsid w:val="004F5DE9"/>
    <w:rsid w:val="004F6F5D"/>
    <w:rsid w:val="004F7A0E"/>
    <w:rsid w:val="005015F0"/>
    <w:rsid w:val="005019C3"/>
    <w:rsid w:val="00502060"/>
    <w:rsid w:val="0050303C"/>
    <w:rsid w:val="00503758"/>
    <w:rsid w:val="00503ED0"/>
    <w:rsid w:val="00504837"/>
    <w:rsid w:val="00505F66"/>
    <w:rsid w:val="005065D4"/>
    <w:rsid w:val="0051090E"/>
    <w:rsid w:val="005111C1"/>
    <w:rsid w:val="005117A7"/>
    <w:rsid w:val="0051195B"/>
    <w:rsid w:val="005124AC"/>
    <w:rsid w:val="00512C43"/>
    <w:rsid w:val="0051336A"/>
    <w:rsid w:val="005135D5"/>
    <w:rsid w:val="005147DF"/>
    <w:rsid w:val="00514B80"/>
    <w:rsid w:val="00514E10"/>
    <w:rsid w:val="00514EAE"/>
    <w:rsid w:val="00514EDB"/>
    <w:rsid w:val="005152B2"/>
    <w:rsid w:val="00516175"/>
    <w:rsid w:val="005161A9"/>
    <w:rsid w:val="0051683A"/>
    <w:rsid w:val="00516CEC"/>
    <w:rsid w:val="00517942"/>
    <w:rsid w:val="005207DB"/>
    <w:rsid w:val="00521628"/>
    <w:rsid w:val="00522512"/>
    <w:rsid w:val="00522568"/>
    <w:rsid w:val="005226EB"/>
    <w:rsid w:val="00522966"/>
    <w:rsid w:val="00523064"/>
    <w:rsid w:val="005234A7"/>
    <w:rsid w:val="00523693"/>
    <w:rsid w:val="0052369E"/>
    <w:rsid w:val="005240B9"/>
    <w:rsid w:val="00524DEE"/>
    <w:rsid w:val="00525761"/>
    <w:rsid w:val="00525AC0"/>
    <w:rsid w:val="00525CE2"/>
    <w:rsid w:val="00525FA6"/>
    <w:rsid w:val="00526234"/>
    <w:rsid w:val="00526691"/>
    <w:rsid w:val="00526B61"/>
    <w:rsid w:val="0053062E"/>
    <w:rsid w:val="00530A16"/>
    <w:rsid w:val="00533058"/>
    <w:rsid w:val="0053415E"/>
    <w:rsid w:val="00534491"/>
    <w:rsid w:val="00534879"/>
    <w:rsid w:val="0053488F"/>
    <w:rsid w:val="0053552C"/>
    <w:rsid w:val="00536350"/>
    <w:rsid w:val="0053638F"/>
    <w:rsid w:val="0053672F"/>
    <w:rsid w:val="00536897"/>
    <w:rsid w:val="00536E3C"/>
    <w:rsid w:val="00537613"/>
    <w:rsid w:val="005378CB"/>
    <w:rsid w:val="00537D20"/>
    <w:rsid w:val="00540876"/>
    <w:rsid w:val="00541084"/>
    <w:rsid w:val="005413AD"/>
    <w:rsid w:val="005419A3"/>
    <w:rsid w:val="00542763"/>
    <w:rsid w:val="00543CAB"/>
    <w:rsid w:val="00544704"/>
    <w:rsid w:val="005451F7"/>
    <w:rsid w:val="00547F8D"/>
    <w:rsid w:val="0055006F"/>
    <w:rsid w:val="00550BFE"/>
    <w:rsid w:val="00550E37"/>
    <w:rsid w:val="00550EE4"/>
    <w:rsid w:val="00551565"/>
    <w:rsid w:val="00551FB8"/>
    <w:rsid w:val="00553260"/>
    <w:rsid w:val="00554719"/>
    <w:rsid w:val="0055539D"/>
    <w:rsid w:val="00555B6C"/>
    <w:rsid w:val="0055728F"/>
    <w:rsid w:val="0055765C"/>
    <w:rsid w:val="00557EB5"/>
    <w:rsid w:val="005601D4"/>
    <w:rsid w:val="0056081E"/>
    <w:rsid w:val="00560F5A"/>
    <w:rsid w:val="00561799"/>
    <w:rsid w:val="005618B8"/>
    <w:rsid w:val="00561923"/>
    <w:rsid w:val="0056255C"/>
    <w:rsid w:val="00563436"/>
    <w:rsid w:val="00563B8E"/>
    <w:rsid w:val="00563D10"/>
    <w:rsid w:val="00564853"/>
    <w:rsid w:val="00564A73"/>
    <w:rsid w:val="005659A8"/>
    <w:rsid w:val="00565ECA"/>
    <w:rsid w:val="00565FF3"/>
    <w:rsid w:val="005662F3"/>
    <w:rsid w:val="00566D33"/>
    <w:rsid w:val="005671B9"/>
    <w:rsid w:val="00567599"/>
    <w:rsid w:val="0056799E"/>
    <w:rsid w:val="005704CD"/>
    <w:rsid w:val="00571092"/>
    <w:rsid w:val="005711EA"/>
    <w:rsid w:val="00571E99"/>
    <w:rsid w:val="0057284D"/>
    <w:rsid w:val="00572A93"/>
    <w:rsid w:val="00572DD1"/>
    <w:rsid w:val="00573375"/>
    <w:rsid w:val="00574587"/>
    <w:rsid w:val="0057601D"/>
    <w:rsid w:val="00576D22"/>
    <w:rsid w:val="00577617"/>
    <w:rsid w:val="00580516"/>
    <w:rsid w:val="00581B42"/>
    <w:rsid w:val="00584696"/>
    <w:rsid w:val="00584AFA"/>
    <w:rsid w:val="005853C4"/>
    <w:rsid w:val="005855BF"/>
    <w:rsid w:val="005857D3"/>
    <w:rsid w:val="00587588"/>
    <w:rsid w:val="00590164"/>
    <w:rsid w:val="0059028E"/>
    <w:rsid w:val="0059089F"/>
    <w:rsid w:val="005909B8"/>
    <w:rsid w:val="005909BB"/>
    <w:rsid w:val="00590F3C"/>
    <w:rsid w:val="00591A32"/>
    <w:rsid w:val="00592231"/>
    <w:rsid w:val="00592E94"/>
    <w:rsid w:val="00593128"/>
    <w:rsid w:val="00593215"/>
    <w:rsid w:val="00593930"/>
    <w:rsid w:val="00593F97"/>
    <w:rsid w:val="00594ADF"/>
    <w:rsid w:val="00594F78"/>
    <w:rsid w:val="00595996"/>
    <w:rsid w:val="00597083"/>
    <w:rsid w:val="00597A18"/>
    <w:rsid w:val="005A012D"/>
    <w:rsid w:val="005A01B1"/>
    <w:rsid w:val="005A05D3"/>
    <w:rsid w:val="005A1860"/>
    <w:rsid w:val="005A29EA"/>
    <w:rsid w:val="005A3BED"/>
    <w:rsid w:val="005A49AD"/>
    <w:rsid w:val="005A714A"/>
    <w:rsid w:val="005A791C"/>
    <w:rsid w:val="005A7D6C"/>
    <w:rsid w:val="005A7E60"/>
    <w:rsid w:val="005B161B"/>
    <w:rsid w:val="005B198F"/>
    <w:rsid w:val="005B31CD"/>
    <w:rsid w:val="005B37D2"/>
    <w:rsid w:val="005B3EE6"/>
    <w:rsid w:val="005B41F3"/>
    <w:rsid w:val="005B47B8"/>
    <w:rsid w:val="005B49BF"/>
    <w:rsid w:val="005B4BA7"/>
    <w:rsid w:val="005B5A46"/>
    <w:rsid w:val="005B600B"/>
    <w:rsid w:val="005B6288"/>
    <w:rsid w:val="005B670E"/>
    <w:rsid w:val="005B716A"/>
    <w:rsid w:val="005B7BD7"/>
    <w:rsid w:val="005B7C0B"/>
    <w:rsid w:val="005C075C"/>
    <w:rsid w:val="005C0838"/>
    <w:rsid w:val="005C174D"/>
    <w:rsid w:val="005C1956"/>
    <w:rsid w:val="005C1F6F"/>
    <w:rsid w:val="005C3445"/>
    <w:rsid w:val="005C367F"/>
    <w:rsid w:val="005C42CB"/>
    <w:rsid w:val="005C4387"/>
    <w:rsid w:val="005C44C1"/>
    <w:rsid w:val="005C487D"/>
    <w:rsid w:val="005C4F5E"/>
    <w:rsid w:val="005C4F97"/>
    <w:rsid w:val="005C58B6"/>
    <w:rsid w:val="005C58EA"/>
    <w:rsid w:val="005C59CF"/>
    <w:rsid w:val="005C68A2"/>
    <w:rsid w:val="005D0ADC"/>
    <w:rsid w:val="005D0EA1"/>
    <w:rsid w:val="005D0F4F"/>
    <w:rsid w:val="005D1E6B"/>
    <w:rsid w:val="005D25C8"/>
    <w:rsid w:val="005D2AF2"/>
    <w:rsid w:val="005D2F5A"/>
    <w:rsid w:val="005D3352"/>
    <w:rsid w:val="005D3828"/>
    <w:rsid w:val="005D3ADF"/>
    <w:rsid w:val="005D4BA1"/>
    <w:rsid w:val="005D54E8"/>
    <w:rsid w:val="005D5E2B"/>
    <w:rsid w:val="005D6643"/>
    <w:rsid w:val="005D71C9"/>
    <w:rsid w:val="005D71E7"/>
    <w:rsid w:val="005D729F"/>
    <w:rsid w:val="005D734F"/>
    <w:rsid w:val="005D7FB8"/>
    <w:rsid w:val="005E0C0B"/>
    <w:rsid w:val="005E1784"/>
    <w:rsid w:val="005E190D"/>
    <w:rsid w:val="005E1EDF"/>
    <w:rsid w:val="005E246F"/>
    <w:rsid w:val="005E2B48"/>
    <w:rsid w:val="005E2DF0"/>
    <w:rsid w:val="005E3F99"/>
    <w:rsid w:val="005E4349"/>
    <w:rsid w:val="005E44FB"/>
    <w:rsid w:val="005E52F0"/>
    <w:rsid w:val="005E5615"/>
    <w:rsid w:val="005E58F9"/>
    <w:rsid w:val="005E64BA"/>
    <w:rsid w:val="005E6F4F"/>
    <w:rsid w:val="005F0E3C"/>
    <w:rsid w:val="005F3391"/>
    <w:rsid w:val="005F3B14"/>
    <w:rsid w:val="005F4A21"/>
    <w:rsid w:val="005F4A37"/>
    <w:rsid w:val="005F4C95"/>
    <w:rsid w:val="005F5661"/>
    <w:rsid w:val="005F6336"/>
    <w:rsid w:val="005F66FE"/>
    <w:rsid w:val="00600727"/>
    <w:rsid w:val="00600AAC"/>
    <w:rsid w:val="006040EF"/>
    <w:rsid w:val="006041CE"/>
    <w:rsid w:val="0060474C"/>
    <w:rsid w:val="00604A57"/>
    <w:rsid w:val="006057D5"/>
    <w:rsid w:val="00606C27"/>
    <w:rsid w:val="00606DC6"/>
    <w:rsid w:val="006075B4"/>
    <w:rsid w:val="00610385"/>
    <w:rsid w:val="006108DC"/>
    <w:rsid w:val="00612C27"/>
    <w:rsid w:val="00612DD1"/>
    <w:rsid w:val="00612F8A"/>
    <w:rsid w:val="00614522"/>
    <w:rsid w:val="00617208"/>
    <w:rsid w:val="0061722B"/>
    <w:rsid w:val="00620EF1"/>
    <w:rsid w:val="00621130"/>
    <w:rsid w:val="006216DF"/>
    <w:rsid w:val="00621776"/>
    <w:rsid w:val="00622EFF"/>
    <w:rsid w:val="00623296"/>
    <w:rsid w:val="00623465"/>
    <w:rsid w:val="006236AD"/>
    <w:rsid w:val="006247BE"/>
    <w:rsid w:val="00625890"/>
    <w:rsid w:val="00625C78"/>
    <w:rsid w:val="00625D63"/>
    <w:rsid w:val="00626945"/>
    <w:rsid w:val="00626AC9"/>
    <w:rsid w:val="00626CF9"/>
    <w:rsid w:val="00626D81"/>
    <w:rsid w:val="006275CA"/>
    <w:rsid w:val="00627E1D"/>
    <w:rsid w:val="00627EB5"/>
    <w:rsid w:val="006301A1"/>
    <w:rsid w:val="00630454"/>
    <w:rsid w:val="00630C5C"/>
    <w:rsid w:val="006310A1"/>
    <w:rsid w:val="00632C4E"/>
    <w:rsid w:val="00633338"/>
    <w:rsid w:val="00633408"/>
    <w:rsid w:val="00633818"/>
    <w:rsid w:val="00633D0E"/>
    <w:rsid w:val="0063585E"/>
    <w:rsid w:val="00635F03"/>
    <w:rsid w:val="0063609F"/>
    <w:rsid w:val="00637BFF"/>
    <w:rsid w:val="00637EFA"/>
    <w:rsid w:val="0064000B"/>
    <w:rsid w:val="0064026E"/>
    <w:rsid w:val="00641464"/>
    <w:rsid w:val="006418A5"/>
    <w:rsid w:val="00641958"/>
    <w:rsid w:val="00642078"/>
    <w:rsid w:val="00643A0B"/>
    <w:rsid w:val="006441F5"/>
    <w:rsid w:val="006445AB"/>
    <w:rsid w:val="0064487C"/>
    <w:rsid w:val="00644BB3"/>
    <w:rsid w:val="00645617"/>
    <w:rsid w:val="0064597F"/>
    <w:rsid w:val="00645EF1"/>
    <w:rsid w:val="00646246"/>
    <w:rsid w:val="00647189"/>
    <w:rsid w:val="00650113"/>
    <w:rsid w:val="00650435"/>
    <w:rsid w:val="0065057F"/>
    <w:rsid w:val="00650C52"/>
    <w:rsid w:val="006511D7"/>
    <w:rsid w:val="0065122B"/>
    <w:rsid w:val="0065333E"/>
    <w:rsid w:val="00653C70"/>
    <w:rsid w:val="00653FC2"/>
    <w:rsid w:val="00654E19"/>
    <w:rsid w:val="0065622E"/>
    <w:rsid w:val="00657AEA"/>
    <w:rsid w:val="00657DF4"/>
    <w:rsid w:val="00660878"/>
    <w:rsid w:val="00663622"/>
    <w:rsid w:val="00663BEF"/>
    <w:rsid w:val="00663D34"/>
    <w:rsid w:val="006648C7"/>
    <w:rsid w:val="00664990"/>
    <w:rsid w:val="00665156"/>
    <w:rsid w:val="00665230"/>
    <w:rsid w:val="00665839"/>
    <w:rsid w:val="00666B37"/>
    <w:rsid w:val="006672C1"/>
    <w:rsid w:val="006673A0"/>
    <w:rsid w:val="0066795F"/>
    <w:rsid w:val="00667CC3"/>
    <w:rsid w:val="00670BEC"/>
    <w:rsid w:val="00671436"/>
    <w:rsid w:val="00671722"/>
    <w:rsid w:val="006719C0"/>
    <w:rsid w:val="00672318"/>
    <w:rsid w:val="00673482"/>
    <w:rsid w:val="00673FF3"/>
    <w:rsid w:val="00674437"/>
    <w:rsid w:val="006747AB"/>
    <w:rsid w:val="00675CF9"/>
    <w:rsid w:val="00676019"/>
    <w:rsid w:val="0067624B"/>
    <w:rsid w:val="00676446"/>
    <w:rsid w:val="00676741"/>
    <w:rsid w:val="006777A0"/>
    <w:rsid w:val="00680369"/>
    <w:rsid w:val="0068038B"/>
    <w:rsid w:val="00681183"/>
    <w:rsid w:val="00682AA9"/>
    <w:rsid w:val="00683A9C"/>
    <w:rsid w:val="0068481B"/>
    <w:rsid w:val="0068523D"/>
    <w:rsid w:val="00685FC8"/>
    <w:rsid w:val="006872F7"/>
    <w:rsid w:val="0069061B"/>
    <w:rsid w:val="00691A3A"/>
    <w:rsid w:val="00691BEB"/>
    <w:rsid w:val="0069218C"/>
    <w:rsid w:val="00692C9F"/>
    <w:rsid w:val="00693BB0"/>
    <w:rsid w:val="006952FC"/>
    <w:rsid w:val="0069536C"/>
    <w:rsid w:val="00695A12"/>
    <w:rsid w:val="00696B8F"/>
    <w:rsid w:val="00697240"/>
    <w:rsid w:val="00697EA3"/>
    <w:rsid w:val="006A10AC"/>
    <w:rsid w:val="006A1BF7"/>
    <w:rsid w:val="006A1EA5"/>
    <w:rsid w:val="006A27FC"/>
    <w:rsid w:val="006A28B6"/>
    <w:rsid w:val="006A2A19"/>
    <w:rsid w:val="006A2B46"/>
    <w:rsid w:val="006A44A0"/>
    <w:rsid w:val="006A4921"/>
    <w:rsid w:val="006A4D07"/>
    <w:rsid w:val="006A535F"/>
    <w:rsid w:val="006A5A16"/>
    <w:rsid w:val="006A5C99"/>
    <w:rsid w:val="006A5D30"/>
    <w:rsid w:val="006A6A97"/>
    <w:rsid w:val="006A768F"/>
    <w:rsid w:val="006A77C2"/>
    <w:rsid w:val="006B07B9"/>
    <w:rsid w:val="006B0E81"/>
    <w:rsid w:val="006B1587"/>
    <w:rsid w:val="006B2DE4"/>
    <w:rsid w:val="006B2E56"/>
    <w:rsid w:val="006B399F"/>
    <w:rsid w:val="006B3B8B"/>
    <w:rsid w:val="006B42CE"/>
    <w:rsid w:val="006B4754"/>
    <w:rsid w:val="006B51F2"/>
    <w:rsid w:val="006B5FA2"/>
    <w:rsid w:val="006B6C36"/>
    <w:rsid w:val="006B7048"/>
    <w:rsid w:val="006B7FAD"/>
    <w:rsid w:val="006C0708"/>
    <w:rsid w:val="006C0BD1"/>
    <w:rsid w:val="006C0E12"/>
    <w:rsid w:val="006C2F45"/>
    <w:rsid w:val="006C4204"/>
    <w:rsid w:val="006C447F"/>
    <w:rsid w:val="006C486B"/>
    <w:rsid w:val="006C493E"/>
    <w:rsid w:val="006C4F92"/>
    <w:rsid w:val="006C51B4"/>
    <w:rsid w:val="006C5737"/>
    <w:rsid w:val="006C58BE"/>
    <w:rsid w:val="006C5ABD"/>
    <w:rsid w:val="006C6488"/>
    <w:rsid w:val="006C6619"/>
    <w:rsid w:val="006C6676"/>
    <w:rsid w:val="006C6E18"/>
    <w:rsid w:val="006C6F4A"/>
    <w:rsid w:val="006D0923"/>
    <w:rsid w:val="006D0C93"/>
    <w:rsid w:val="006D2803"/>
    <w:rsid w:val="006D2845"/>
    <w:rsid w:val="006D2C62"/>
    <w:rsid w:val="006D3D44"/>
    <w:rsid w:val="006D6F1E"/>
    <w:rsid w:val="006D70CD"/>
    <w:rsid w:val="006D733D"/>
    <w:rsid w:val="006D79B5"/>
    <w:rsid w:val="006D7ADC"/>
    <w:rsid w:val="006D7F50"/>
    <w:rsid w:val="006E07BA"/>
    <w:rsid w:val="006E0955"/>
    <w:rsid w:val="006E0D0F"/>
    <w:rsid w:val="006E0D23"/>
    <w:rsid w:val="006E3B27"/>
    <w:rsid w:val="006E4E33"/>
    <w:rsid w:val="006E5032"/>
    <w:rsid w:val="006E638F"/>
    <w:rsid w:val="006E7003"/>
    <w:rsid w:val="006E7308"/>
    <w:rsid w:val="006E7885"/>
    <w:rsid w:val="006E7E2F"/>
    <w:rsid w:val="006F0455"/>
    <w:rsid w:val="006F1D14"/>
    <w:rsid w:val="006F2891"/>
    <w:rsid w:val="006F2CD7"/>
    <w:rsid w:val="006F3506"/>
    <w:rsid w:val="006F5035"/>
    <w:rsid w:val="006F5680"/>
    <w:rsid w:val="006F64E1"/>
    <w:rsid w:val="006F66C8"/>
    <w:rsid w:val="00700173"/>
    <w:rsid w:val="00700EAD"/>
    <w:rsid w:val="00700EB3"/>
    <w:rsid w:val="00701FF1"/>
    <w:rsid w:val="007023E7"/>
    <w:rsid w:val="007023F1"/>
    <w:rsid w:val="007029B2"/>
    <w:rsid w:val="00703606"/>
    <w:rsid w:val="00703C0D"/>
    <w:rsid w:val="00704483"/>
    <w:rsid w:val="0070477A"/>
    <w:rsid w:val="00705118"/>
    <w:rsid w:val="007066B9"/>
    <w:rsid w:val="0070693E"/>
    <w:rsid w:val="00707CEB"/>
    <w:rsid w:val="00710505"/>
    <w:rsid w:val="00710873"/>
    <w:rsid w:val="00711428"/>
    <w:rsid w:val="00711E92"/>
    <w:rsid w:val="00711FE7"/>
    <w:rsid w:val="007123E6"/>
    <w:rsid w:val="00712843"/>
    <w:rsid w:val="007134B7"/>
    <w:rsid w:val="00714638"/>
    <w:rsid w:val="00714DE1"/>
    <w:rsid w:val="007151D5"/>
    <w:rsid w:val="00715A6C"/>
    <w:rsid w:val="007200DE"/>
    <w:rsid w:val="0072046A"/>
    <w:rsid w:val="00721426"/>
    <w:rsid w:val="00721A96"/>
    <w:rsid w:val="0072294B"/>
    <w:rsid w:val="0072431E"/>
    <w:rsid w:val="00724EA0"/>
    <w:rsid w:val="00725176"/>
    <w:rsid w:val="007255C0"/>
    <w:rsid w:val="007255E0"/>
    <w:rsid w:val="00726A4B"/>
    <w:rsid w:val="00726C00"/>
    <w:rsid w:val="007312A2"/>
    <w:rsid w:val="007313B7"/>
    <w:rsid w:val="00732053"/>
    <w:rsid w:val="007339C5"/>
    <w:rsid w:val="00734B47"/>
    <w:rsid w:val="00734BCF"/>
    <w:rsid w:val="00734C5F"/>
    <w:rsid w:val="0073541C"/>
    <w:rsid w:val="00736C9A"/>
    <w:rsid w:val="00737236"/>
    <w:rsid w:val="00740FC1"/>
    <w:rsid w:val="007415D4"/>
    <w:rsid w:val="00741F6E"/>
    <w:rsid w:val="00744CD0"/>
    <w:rsid w:val="00745922"/>
    <w:rsid w:val="00746A40"/>
    <w:rsid w:val="007477CD"/>
    <w:rsid w:val="00747A76"/>
    <w:rsid w:val="0075004B"/>
    <w:rsid w:val="00750EB1"/>
    <w:rsid w:val="0075154E"/>
    <w:rsid w:val="00751DFB"/>
    <w:rsid w:val="00752639"/>
    <w:rsid w:val="00752C2B"/>
    <w:rsid w:val="0075344F"/>
    <w:rsid w:val="00753528"/>
    <w:rsid w:val="0075398F"/>
    <w:rsid w:val="00753FCF"/>
    <w:rsid w:val="0075469B"/>
    <w:rsid w:val="007547CE"/>
    <w:rsid w:val="007557C4"/>
    <w:rsid w:val="00755B7B"/>
    <w:rsid w:val="007573CA"/>
    <w:rsid w:val="00760EEF"/>
    <w:rsid w:val="0076182B"/>
    <w:rsid w:val="0076184E"/>
    <w:rsid w:val="00762A7E"/>
    <w:rsid w:val="00763FD5"/>
    <w:rsid w:val="007648C8"/>
    <w:rsid w:val="00764C84"/>
    <w:rsid w:val="00764FBD"/>
    <w:rsid w:val="007655D6"/>
    <w:rsid w:val="00765692"/>
    <w:rsid w:val="0076628E"/>
    <w:rsid w:val="00766819"/>
    <w:rsid w:val="00766A45"/>
    <w:rsid w:val="007675A8"/>
    <w:rsid w:val="007677AF"/>
    <w:rsid w:val="0077047C"/>
    <w:rsid w:val="00770820"/>
    <w:rsid w:val="007710D3"/>
    <w:rsid w:val="0077134F"/>
    <w:rsid w:val="007716FC"/>
    <w:rsid w:val="00771E9F"/>
    <w:rsid w:val="007725CB"/>
    <w:rsid w:val="00773920"/>
    <w:rsid w:val="00775062"/>
    <w:rsid w:val="007752A5"/>
    <w:rsid w:val="007763E9"/>
    <w:rsid w:val="00776664"/>
    <w:rsid w:val="00780291"/>
    <w:rsid w:val="0078079B"/>
    <w:rsid w:val="00780B3B"/>
    <w:rsid w:val="007823AA"/>
    <w:rsid w:val="00783A2F"/>
    <w:rsid w:val="00783CA1"/>
    <w:rsid w:val="00783D6B"/>
    <w:rsid w:val="007842B4"/>
    <w:rsid w:val="00784632"/>
    <w:rsid w:val="007846C6"/>
    <w:rsid w:val="0078489A"/>
    <w:rsid w:val="00784D19"/>
    <w:rsid w:val="00785B25"/>
    <w:rsid w:val="00785B61"/>
    <w:rsid w:val="00786B71"/>
    <w:rsid w:val="00787134"/>
    <w:rsid w:val="00787CDC"/>
    <w:rsid w:val="0079088C"/>
    <w:rsid w:val="00790AE5"/>
    <w:rsid w:val="00791D20"/>
    <w:rsid w:val="00792327"/>
    <w:rsid w:val="007943D0"/>
    <w:rsid w:val="0079514E"/>
    <w:rsid w:val="0079616B"/>
    <w:rsid w:val="00796474"/>
    <w:rsid w:val="00797F50"/>
    <w:rsid w:val="007A086E"/>
    <w:rsid w:val="007A08E9"/>
    <w:rsid w:val="007A0A7E"/>
    <w:rsid w:val="007A0C89"/>
    <w:rsid w:val="007A1966"/>
    <w:rsid w:val="007A198A"/>
    <w:rsid w:val="007A376F"/>
    <w:rsid w:val="007A434C"/>
    <w:rsid w:val="007A46C6"/>
    <w:rsid w:val="007A7E1A"/>
    <w:rsid w:val="007B082B"/>
    <w:rsid w:val="007B12E7"/>
    <w:rsid w:val="007B1A12"/>
    <w:rsid w:val="007B1F26"/>
    <w:rsid w:val="007B24EA"/>
    <w:rsid w:val="007B26A7"/>
    <w:rsid w:val="007B3484"/>
    <w:rsid w:val="007B3D45"/>
    <w:rsid w:val="007B3E5C"/>
    <w:rsid w:val="007B3FB5"/>
    <w:rsid w:val="007B43B0"/>
    <w:rsid w:val="007B4782"/>
    <w:rsid w:val="007B4A00"/>
    <w:rsid w:val="007B5837"/>
    <w:rsid w:val="007B6D5C"/>
    <w:rsid w:val="007C115F"/>
    <w:rsid w:val="007C1237"/>
    <w:rsid w:val="007C16F9"/>
    <w:rsid w:val="007C2C6D"/>
    <w:rsid w:val="007C3074"/>
    <w:rsid w:val="007C34F0"/>
    <w:rsid w:val="007C368D"/>
    <w:rsid w:val="007C37E1"/>
    <w:rsid w:val="007C4708"/>
    <w:rsid w:val="007C483C"/>
    <w:rsid w:val="007C4E51"/>
    <w:rsid w:val="007C5019"/>
    <w:rsid w:val="007C6DB8"/>
    <w:rsid w:val="007C7348"/>
    <w:rsid w:val="007C7DBB"/>
    <w:rsid w:val="007D0342"/>
    <w:rsid w:val="007D29AB"/>
    <w:rsid w:val="007D2EEF"/>
    <w:rsid w:val="007D333B"/>
    <w:rsid w:val="007D3C48"/>
    <w:rsid w:val="007D42A3"/>
    <w:rsid w:val="007D49B7"/>
    <w:rsid w:val="007D5806"/>
    <w:rsid w:val="007D6093"/>
    <w:rsid w:val="007D6598"/>
    <w:rsid w:val="007D6883"/>
    <w:rsid w:val="007D7AE0"/>
    <w:rsid w:val="007D7CE5"/>
    <w:rsid w:val="007E0FD6"/>
    <w:rsid w:val="007E1C9A"/>
    <w:rsid w:val="007E2FCE"/>
    <w:rsid w:val="007E3400"/>
    <w:rsid w:val="007E38A6"/>
    <w:rsid w:val="007E3E46"/>
    <w:rsid w:val="007E5BEC"/>
    <w:rsid w:val="007E6926"/>
    <w:rsid w:val="007E7735"/>
    <w:rsid w:val="007F0359"/>
    <w:rsid w:val="007F0F65"/>
    <w:rsid w:val="007F168F"/>
    <w:rsid w:val="007F2E2F"/>
    <w:rsid w:val="007F46B2"/>
    <w:rsid w:val="007F5B94"/>
    <w:rsid w:val="007F66C0"/>
    <w:rsid w:val="00800A06"/>
    <w:rsid w:val="00801275"/>
    <w:rsid w:val="00801C22"/>
    <w:rsid w:val="00801F4E"/>
    <w:rsid w:val="008036FB"/>
    <w:rsid w:val="00805769"/>
    <w:rsid w:val="00806B26"/>
    <w:rsid w:val="00810143"/>
    <w:rsid w:val="0081083A"/>
    <w:rsid w:val="00811D3E"/>
    <w:rsid w:val="008121CF"/>
    <w:rsid w:val="00812908"/>
    <w:rsid w:val="008142B1"/>
    <w:rsid w:val="008142B8"/>
    <w:rsid w:val="0081503A"/>
    <w:rsid w:val="00816234"/>
    <w:rsid w:val="00816906"/>
    <w:rsid w:val="008179B0"/>
    <w:rsid w:val="008204BE"/>
    <w:rsid w:val="00820C18"/>
    <w:rsid w:val="00821692"/>
    <w:rsid w:val="00822093"/>
    <w:rsid w:val="00822568"/>
    <w:rsid w:val="00823DB6"/>
    <w:rsid w:val="00823F04"/>
    <w:rsid w:val="008245FF"/>
    <w:rsid w:val="00824B0A"/>
    <w:rsid w:val="00824F7F"/>
    <w:rsid w:val="00825951"/>
    <w:rsid w:val="00826D9B"/>
    <w:rsid w:val="008305EF"/>
    <w:rsid w:val="00830EF5"/>
    <w:rsid w:val="008312A0"/>
    <w:rsid w:val="0083290F"/>
    <w:rsid w:val="00832C44"/>
    <w:rsid w:val="008344DF"/>
    <w:rsid w:val="008345C8"/>
    <w:rsid w:val="00834732"/>
    <w:rsid w:val="00834CB7"/>
    <w:rsid w:val="0083506E"/>
    <w:rsid w:val="00836603"/>
    <w:rsid w:val="008379DF"/>
    <w:rsid w:val="00837AAE"/>
    <w:rsid w:val="00840C44"/>
    <w:rsid w:val="00840C9C"/>
    <w:rsid w:val="00840FB8"/>
    <w:rsid w:val="00841511"/>
    <w:rsid w:val="0084151C"/>
    <w:rsid w:val="008419E0"/>
    <w:rsid w:val="008437B9"/>
    <w:rsid w:val="00843818"/>
    <w:rsid w:val="00843833"/>
    <w:rsid w:val="00843BF5"/>
    <w:rsid w:val="00844401"/>
    <w:rsid w:val="00845952"/>
    <w:rsid w:val="00845DAE"/>
    <w:rsid w:val="008472C1"/>
    <w:rsid w:val="0084774D"/>
    <w:rsid w:val="00850B98"/>
    <w:rsid w:val="0085104E"/>
    <w:rsid w:val="0085215F"/>
    <w:rsid w:val="0085231A"/>
    <w:rsid w:val="008527F9"/>
    <w:rsid w:val="00852A83"/>
    <w:rsid w:val="00853682"/>
    <w:rsid w:val="00854A9F"/>
    <w:rsid w:val="00855340"/>
    <w:rsid w:val="00855DBC"/>
    <w:rsid w:val="00856809"/>
    <w:rsid w:val="00856CB1"/>
    <w:rsid w:val="00857393"/>
    <w:rsid w:val="00857980"/>
    <w:rsid w:val="00857B8D"/>
    <w:rsid w:val="00861DAA"/>
    <w:rsid w:val="008624C5"/>
    <w:rsid w:val="00862B08"/>
    <w:rsid w:val="0086304E"/>
    <w:rsid w:val="008630AF"/>
    <w:rsid w:val="00864BE8"/>
    <w:rsid w:val="008651FB"/>
    <w:rsid w:val="008655EE"/>
    <w:rsid w:val="008672D0"/>
    <w:rsid w:val="008672E7"/>
    <w:rsid w:val="00867E0C"/>
    <w:rsid w:val="0087036B"/>
    <w:rsid w:val="00870436"/>
    <w:rsid w:val="00871781"/>
    <w:rsid w:val="0087191F"/>
    <w:rsid w:val="00871E65"/>
    <w:rsid w:val="00871E9C"/>
    <w:rsid w:val="008736E4"/>
    <w:rsid w:val="008748E9"/>
    <w:rsid w:val="00874CCB"/>
    <w:rsid w:val="0087586D"/>
    <w:rsid w:val="00875D6D"/>
    <w:rsid w:val="00880375"/>
    <w:rsid w:val="0088047C"/>
    <w:rsid w:val="00880589"/>
    <w:rsid w:val="0088093F"/>
    <w:rsid w:val="008815FB"/>
    <w:rsid w:val="008818AF"/>
    <w:rsid w:val="00881EAA"/>
    <w:rsid w:val="0088294D"/>
    <w:rsid w:val="00882BD6"/>
    <w:rsid w:val="00885D5C"/>
    <w:rsid w:val="008867E2"/>
    <w:rsid w:val="00886AA7"/>
    <w:rsid w:val="008873A3"/>
    <w:rsid w:val="00887729"/>
    <w:rsid w:val="00891314"/>
    <w:rsid w:val="00891D9B"/>
    <w:rsid w:val="008937C2"/>
    <w:rsid w:val="00893B99"/>
    <w:rsid w:val="00894A39"/>
    <w:rsid w:val="0089511E"/>
    <w:rsid w:val="00895468"/>
    <w:rsid w:val="00896429"/>
    <w:rsid w:val="00896D4D"/>
    <w:rsid w:val="00897115"/>
    <w:rsid w:val="00897781"/>
    <w:rsid w:val="008A0088"/>
    <w:rsid w:val="008A0142"/>
    <w:rsid w:val="008A0825"/>
    <w:rsid w:val="008A10B1"/>
    <w:rsid w:val="008A12D7"/>
    <w:rsid w:val="008A1889"/>
    <w:rsid w:val="008A1E07"/>
    <w:rsid w:val="008A22C5"/>
    <w:rsid w:val="008A334C"/>
    <w:rsid w:val="008A3565"/>
    <w:rsid w:val="008A3A66"/>
    <w:rsid w:val="008A619B"/>
    <w:rsid w:val="008A77F1"/>
    <w:rsid w:val="008B09CB"/>
    <w:rsid w:val="008B0CA3"/>
    <w:rsid w:val="008B0D7D"/>
    <w:rsid w:val="008B0EC6"/>
    <w:rsid w:val="008B15F8"/>
    <w:rsid w:val="008B4127"/>
    <w:rsid w:val="008B6E37"/>
    <w:rsid w:val="008B6F02"/>
    <w:rsid w:val="008B792F"/>
    <w:rsid w:val="008C0A50"/>
    <w:rsid w:val="008C1453"/>
    <w:rsid w:val="008C1E95"/>
    <w:rsid w:val="008C2459"/>
    <w:rsid w:val="008C255B"/>
    <w:rsid w:val="008C36D9"/>
    <w:rsid w:val="008C36F5"/>
    <w:rsid w:val="008C3864"/>
    <w:rsid w:val="008C4D69"/>
    <w:rsid w:val="008C4DA0"/>
    <w:rsid w:val="008C4F1E"/>
    <w:rsid w:val="008C52DA"/>
    <w:rsid w:val="008C5CA5"/>
    <w:rsid w:val="008C63B6"/>
    <w:rsid w:val="008C64D7"/>
    <w:rsid w:val="008D0516"/>
    <w:rsid w:val="008D1B21"/>
    <w:rsid w:val="008D1CAA"/>
    <w:rsid w:val="008D1FA2"/>
    <w:rsid w:val="008D231D"/>
    <w:rsid w:val="008D2925"/>
    <w:rsid w:val="008D2A06"/>
    <w:rsid w:val="008D3318"/>
    <w:rsid w:val="008D3D13"/>
    <w:rsid w:val="008D4B29"/>
    <w:rsid w:val="008D7AA1"/>
    <w:rsid w:val="008E0BA4"/>
    <w:rsid w:val="008E1027"/>
    <w:rsid w:val="008E113F"/>
    <w:rsid w:val="008E1556"/>
    <w:rsid w:val="008E1CA8"/>
    <w:rsid w:val="008E285D"/>
    <w:rsid w:val="008E296A"/>
    <w:rsid w:val="008E300B"/>
    <w:rsid w:val="008E3BB6"/>
    <w:rsid w:val="008E4249"/>
    <w:rsid w:val="008E4A32"/>
    <w:rsid w:val="008E50FD"/>
    <w:rsid w:val="008E5100"/>
    <w:rsid w:val="008E51D9"/>
    <w:rsid w:val="008E57FA"/>
    <w:rsid w:val="008E6151"/>
    <w:rsid w:val="008E6D46"/>
    <w:rsid w:val="008E7BFF"/>
    <w:rsid w:val="008F0922"/>
    <w:rsid w:val="008F0951"/>
    <w:rsid w:val="008F0DD9"/>
    <w:rsid w:val="008F0EA9"/>
    <w:rsid w:val="008F1CDE"/>
    <w:rsid w:val="008F3107"/>
    <w:rsid w:val="008F34EC"/>
    <w:rsid w:val="008F3CC4"/>
    <w:rsid w:val="008F4E8C"/>
    <w:rsid w:val="008F5EA4"/>
    <w:rsid w:val="008F6A25"/>
    <w:rsid w:val="008F7219"/>
    <w:rsid w:val="008F7478"/>
    <w:rsid w:val="008F74C6"/>
    <w:rsid w:val="009006E8"/>
    <w:rsid w:val="00900AF2"/>
    <w:rsid w:val="00901617"/>
    <w:rsid w:val="00901630"/>
    <w:rsid w:val="00901F1E"/>
    <w:rsid w:val="00902557"/>
    <w:rsid w:val="009027BB"/>
    <w:rsid w:val="00903A24"/>
    <w:rsid w:val="009054E8"/>
    <w:rsid w:val="0090563C"/>
    <w:rsid w:val="00905B45"/>
    <w:rsid w:val="00905F5F"/>
    <w:rsid w:val="00907810"/>
    <w:rsid w:val="00907BBB"/>
    <w:rsid w:val="00910A7C"/>
    <w:rsid w:val="00910B2A"/>
    <w:rsid w:val="00913057"/>
    <w:rsid w:val="00913BA1"/>
    <w:rsid w:val="00913D31"/>
    <w:rsid w:val="00914334"/>
    <w:rsid w:val="00914488"/>
    <w:rsid w:val="00914F06"/>
    <w:rsid w:val="0091507F"/>
    <w:rsid w:val="00915E0C"/>
    <w:rsid w:val="00916AFD"/>
    <w:rsid w:val="00916D77"/>
    <w:rsid w:val="0091709B"/>
    <w:rsid w:val="009178FA"/>
    <w:rsid w:val="009200AF"/>
    <w:rsid w:val="00920A19"/>
    <w:rsid w:val="00922492"/>
    <w:rsid w:val="0092290E"/>
    <w:rsid w:val="0092303F"/>
    <w:rsid w:val="00923128"/>
    <w:rsid w:val="00923445"/>
    <w:rsid w:val="00923841"/>
    <w:rsid w:val="00923FA0"/>
    <w:rsid w:val="00924EB6"/>
    <w:rsid w:val="00926F35"/>
    <w:rsid w:val="00927E2A"/>
    <w:rsid w:val="00927F3C"/>
    <w:rsid w:val="00932454"/>
    <w:rsid w:val="009329EC"/>
    <w:rsid w:val="00932A3D"/>
    <w:rsid w:val="00933CF1"/>
    <w:rsid w:val="00933F09"/>
    <w:rsid w:val="00934DCD"/>
    <w:rsid w:val="00935006"/>
    <w:rsid w:val="009357F2"/>
    <w:rsid w:val="0094067E"/>
    <w:rsid w:val="00940964"/>
    <w:rsid w:val="00941CCB"/>
    <w:rsid w:val="009423B8"/>
    <w:rsid w:val="009426AF"/>
    <w:rsid w:val="00942DA8"/>
    <w:rsid w:val="00942DB4"/>
    <w:rsid w:val="0094320B"/>
    <w:rsid w:val="00944627"/>
    <w:rsid w:val="00944638"/>
    <w:rsid w:val="00944A81"/>
    <w:rsid w:val="00944DF4"/>
    <w:rsid w:val="00944EB2"/>
    <w:rsid w:val="009452D0"/>
    <w:rsid w:val="00945A1A"/>
    <w:rsid w:val="00945DFB"/>
    <w:rsid w:val="00946263"/>
    <w:rsid w:val="009462CB"/>
    <w:rsid w:val="009464D1"/>
    <w:rsid w:val="009465FF"/>
    <w:rsid w:val="00946F26"/>
    <w:rsid w:val="00947F14"/>
    <w:rsid w:val="00950F3A"/>
    <w:rsid w:val="00951135"/>
    <w:rsid w:val="00951827"/>
    <w:rsid w:val="00951FF5"/>
    <w:rsid w:val="00952CD1"/>
    <w:rsid w:val="00953448"/>
    <w:rsid w:val="009546A5"/>
    <w:rsid w:val="0095470D"/>
    <w:rsid w:val="00954BEE"/>
    <w:rsid w:val="00954DC4"/>
    <w:rsid w:val="009558C6"/>
    <w:rsid w:val="00955C02"/>
    <w:rsid w:val="00955D17"/>
    <w:rsid w:val="00956832"/>
    <w:rsid w:val="00956B4A"/>
    <w:rsid w:val="00956ED5"/>
    <w:rsid w:val="00957E05"/>
    <w:rsid w:val="009617A8"/>
    <w:rsid w:val="00961B15"/>
    <w:rsid w:val="009626F5"/>
    <w:rsid w:val="00963756"/>
    <w:rsid w:val="0096399D"/>
    <w:rsid w:val="009641D2"/>
    <w:rsid w:val="009643C5"/>
    <w:rsid w:val="00964D9D"/>
    <w:rsid w:val="00965E31"/>
    <w:rsid w:val="00966EB9"/>
    <w:rsid w:val="00966FD8"/>
    <w:rsid w:val="0096708D"/>
    <w:rsid w:val="00971537"/>
    <w:rsid w:val="00972250"/>
    <w:rsid w:val="00972C58"/>
    <w:rsid w:val="00973010"/>
    <w:rsid w:val="009741CA"/>
    <w:rsid w:val="00974679"/>
    <w:rsid w:val="00975F1C"/>
    <w:rsid w:val="00976418"/>
    <w:rsid w:val="0097672F"/>
    <w:rsid w:val="009773C7"/>
    <w:rsid w:val="009773EC"/>
    <w:rsid w:val="00980F98"/>
    <w:rsid w:val="00980FA1"/>
    <w:rsid w:val="009815D5"/>
    <w:rsid w:val="00981A77"/>
    <w:rsid w:val="00982472"/>
    <w:rsid w:val="009826CE"/>
    <w:rsid w:val="0098390C"/>
    <w:rsid w:val="00983A9D"/>
    <w:rsid w:val="009841B3"/>
    <w:rsid w:val="00985E7F"/>
    <w:rsid w:val="00985EFF"/>
    <w:rsid w:val="009902E4"/>
    <w:rsid w:val="00991C0F"/>
    <w:rsid w:val="00991D4A"/>
    <w:rsid w:val="00992386"/>
    <w:rsid w:val="009930EF"/>
    <w:rsid w:val="00993373"/>
    <w:rsid w:val="00994079"/>
    <w:rsid w:val="00996256"/>
    <w:rsid w:val="00997C52"/>
    <w:rsid w:val="009A099D"/>
    <w:rsid w:val="009A1131"/>
    <w:rsid w:val="009A1EE9"/>
    <w:rsid w:val="009A3A10"/>
    <w:rsid w:val="009A3B9C"/>
    <w:rsid w:val="009A465F"/>
    <w:rsid w:val="009A789C"/>
    <w:rsid w:val="009A7E22"/>
    <w:rsid w:val="009B0AB4"/>
    <w:rsid w:val="009B16A5"/>
    <w:rsid w:val="009B1CB5"/>
    <w:rsid w:val="009B20E9"/>
    <w:rsid w:val="009B21F6"/>
    <w:rsid w:val="009B255E"/>
    <w:rsid w:val="009B25D8"/>
    <w:rsid w:val="009B3307"/>
    <w:rsid w:val="009B448B"/>
    <w:rsid w:val="009B5A48"/>
    <w:rsid w:val="009B60EC"/>
    <w:rsid w:val="009B6F8B"/>
    <w:rsid w:val="009B7170"/>
    <w:rsid w:val="009C09B6"/>
    <w:rsid w:val="009C1B00"/>
    <w:rsid w:val="009C26DD"/>
    <w:rsid w:val="009C423B"/>
    <w:rsid w:val="009C49C0"/>
    <w:rsid w:val="009C6489"/>
    <w:rsid w:val="009C7795"/>
    <w:rsid w:val="009C7E9E"/>
    <w:rsid w:val="009D08C4"/>
    <w:rsid w:val="009D14E9"/>
    <w:rsid w:val="009D1AD5"/>
    <w:rsid w:val="009D23C9"/>
    <w:rsid w:val="009D28A7"/>
    <w:rsid w:val="009D2EC7"/>
    <w:rsid w:val="009D3041"/>
    <w:rsid w:val="009D307D"/>
    <w:rsid w:val="009D317D"/>
    <w:rsid w:val="009D3906"/>
    <w:rsid w:val="009D39A5"/>
    <w:rsid w:val="009D4ABB"/>
    <w:rsid w:val="009D4C85"/>
    <w:rsid w:val="009D5749"/>
    <w:rsid w:val="009D6FC8"/>
    <w:rsid w:val="009D7137"/>
    <w:rsid w:val="009E09F4"/>
    <w:rsid w:val="009E0E64"/>
    <w:rsid w:val="009E0F06"/>
    <w:rsid w:val="009E17A6"/>
    <w:rsid w:val="009E2733"/>
    <w:rsid w:val="009E32AD"/>
    <w:rsid w:val="009E35DE"/>
    <w:rsid w:val="009E4323"/>
    <w:rsid w:val="009E4C7E"/>
    <w:rsid w:val="009E59EC"/>
    <w:rsid w:val="009E5B0A"/>
    <w:rsid w:val="009E63D8"/>
    <w:rsid w:val="009E6E56"/>
    <w:rsid w:val="009E6FFB"/>
    <w:rsid w:val="009E774B"/>
    <w:rsid w:val="009E7E26"/>
    <w:rsid w:val="009E7E9E"/>
    <w:rsid w:val="009F01B7"/>
    <w:rsid w:val="009F0D96"/>
    <w:rsid w:val="009F0EE7"/>
    <w:rsid w:val="009F1656"/>
    <w:rsid w:val="009F1AA3"/>
    <w:rsid w:val="009F1F48"/>
    <w:rsid w:val="009F23DB"/>
    <w:rsid w:val="009F2995"/>
    <w:rsid w:val="009F2A00"/>
    <w:rsid w:val="009F31A2"/>
    <w:rsid w:val="009F4280"/>
    <w:rsid w:val="009F5AC7"/>
    <w:rsid w:val="009F6768"/>
    <w:rsid w:val="009F6A1E"/>
    <w:rsid w:val="009F79EE"/>
    <w:rsid w:val="00A00798"/>
    <w:rsid w:val="00A008D4"/>
    <w:rsid w:val="00A00FFF"/>
    <w:rsid w:val="00A0348D"/>
    <w:rsid w:val="00A03FF7"/>
    <w:rsid w:val="00A04997"/>
    <w:rsid w:val="00A066CD"/>
    <w:rsid w:val="00A070EE"/>
    <w:rsid w:val="00A07603"/>
    <w:rsid w:val="00A07DF4"/>
    <w:rsid w:val="00A07E2F"/>
    <w:rsid w:val="00A10A84"/>
    <w:rsid w:val="00A11C43"/>
    <w:rsid w:val="00A13635"/>
    <w:rsid w:val="00A142CF"/>
    <w:rsid w:val="00A147A9"/>
    <w:rsid w:val="00A14D89"/>
    <w:rsid w:val="00A15349"/>
    <w:rsid w:val="00A153D8"/>
    <w:rsid w:val="00A16129"/>
    <w:rsid w:val="00A1679B"/>
    <w:rsid w:val="00A16C93"/>
    <w:rsid w:val="00A205DA"/>
    <w:rsid w:val="00A21823"/>
    <w:rsid w:val="00A21C55"/>
    <w:rsid w:val="00A223BB"/>
    <w:rsid w:val="00A22E73"/>
    <w:rsid w:val="00A231B4"/>
    <w:rsid w:val="00A23FE4"/>
    <w:rsid w:val="00A241E4"/>
    <w:rsid w:val="00A24764"/>
    <w:rsid w:val="00A2526A"/>
    <w:rsid w:val="00A25E56"/>
    <w:rsid w:val="00A25F1A"/>
    <w:rsid w:val="00A2608C"/>
    <w:rsid w:val="00A263D2"/>
    <w:rsid w:val="00A2688D"/>
    <w:rsid w:val="00A26F5C"/>
    <w:rsid w:val="00A271E2"/>
    <w:rsid w:val="00A2755B"/>
    <w:rsid w:val="00A3084C"/>
    <w:rsid w:val="00A3154D"/>
    <w:rsid w:val="00A31636"/>
    <w:rsid w:val="00A32734"/>
    <w:rsid w:val="00A33C9C"/>
    <w:rsid w:val="00A3425B"/>
    <w:rsid w:val="00A342DF"/>
    <w:rsid w:val="00A34E10"/>
    <w:rsid w:val="00A3537F"/>
    <w:rsid w:val="00A35E34"/>
    <w:rsid w:val="00A3653E"/>
    <w:rsid w:val="00A3720E"/>
    <w:rsid w:val="00A3740B"/>
    <w:rsid w:val="00A37BC5"/>
    <w:rsid w:val="00A40268"/>
    <w:rsid w:val="00A404B3"/>
    <w:rsid w:val="00A40DAC"/>
    <w:rsid w:val="00A43205"/>
    <w:rsid w:val="00A4321F"/>
    <w:rsid w:val="00A43987"/>
    <w:rsid w:val="00A447D8"/>
    <w:rsid w:val="00A458C6"/>
    <w:rsid w:val="00A45A4E"/>
    <w:rsid w:val="00A46F08"/>
    <w:rsid w:val="00A47CC2"/>
    <w:rsid w:val="00A501E7"/>
    <w:rsid w:val="00A5109E"/>
    <w:rsid w:val="00A515F9"/>
    <w:rsid w:val="00A53D99"/>
    <w:rsid w:val="00A5411E"/>
    <w:rsid w:val="00A54D0A"/>
    <w:rsid w:val="00A56258"/>
    <w:rsid w:val="00A56663"/>
    <w:rsid w:val="00A56FA8"/>
    <w:rsid w:val="00A57101"/>
    <w:rsid w:val="00A57383"/>
    <w:rsid w:val="00A575A4"/>
    <w:rsid w:val="00A60C12"/>
    <w:rsid w:val="00A615E3"/>
    <w:rsid w:val="00A6208D"/>
    <w:rsid w:val="00A629F5"/>
    <w:rsid w:val="00A63658"/>
    <w:rsid w:val="00A6455E"/>
    <w:rsid w:val="00A6523A"/>
    <w:rsid w:val="00A67952"/>
    <w:rsid w:val="00A71887"/>
    <w:rsid w:val="00A71BDC"/>
    <w:rsid w:val="00A71F41"/>
    <w:rsid w:val="00A72DC8"/>
    <w:rsid w:val="00A73A77"/>
    <w:rsid w:val="00A74C75"/>
    <w:rsid w:val="00A74F5E"/>
    <w:rsid w:val="00A77DC6"/>
    <w:rsid w:val="00A8053E"/>
    <w:rsid w:val="00A810C7"/>
    <w:rsid w:val="00A81706"/>
    <w:rsid w:val="00A81AEA"/>
    <w:rsid w:val="00A82614"/>
    <w:rsid w:val="00A82DEF"/>
    <w:rsid w:val="00A83C2B"/>
    <w:rsid w:val="00A8406E"/>
    <w:rsid w:val="00A85342"/>
    <w:rsid w:val="00A858C1"/>
    <w:rsid w:val="00A8601E"/>
    <w:rsid w:val="00A860A4"/>
    <w:rsid w:val="00A863D6"/>
    <w:rsid w:val="00A87453"/>
    <w:rsid w:val="00A8778E"/>
    <w:rsid w:val="00A90360"/>
    <w:rsid w:val="00A906F7"/>
    <w:rsid w:val="00A90943"/>
    <w:rsid w:val="00A917A7"/>
    <w:rsid w:val="00A92F96"/>
    <w:rsid w:val="00A93744"/>
    <w:rsid w:val="00A941B0"/>
    <w:rsid w:val="00A94A6F"/>
    <w:rsid w:val="00A94B84"/>
    <w:rsid w:val="00A94E99"/>
    <w:rsid w:val="00A950AE"/>
    <w:rsid w:val="00A95A0F"/>
    <w:rsid w:val="00A969CD"/>
    <w:rsid w:val="00A975AF"/>
    <w:rsid w:val="00A979EF"/>
    <w:rsid w:val="00AA095E"/>
    <w:rsid w:val="00AA0A7A"/>
    <w:rsid w:val="00AA26DC"/>
    <w:rsid w:val="00AA2830"/>
    <w:rsid w:val="00AA2E6B"/>
    <w:rsid w:val="00AA4605"/>
    <w:rsid w:val="00AA5B77"/>
    <w:rsid w:val="00AA602F"/>
    <w:rsid w:val="00AA6478"/>
    <w:rsid w:val="00AA6A43"/>
    <w:rsid w:val="00AA79B1"/>
    <w:rsid w:val="00AA7A1A"/>
    <w:rsid w:val="00AB0489"/>
    <w:rsid w:val="00AB0C03"/>
    <w:rsid w:val="00AB0C72"/>
    <w:rsid w:val="00AB0D72"/>
    <w:rsid w:val="00AB0DD5"/>
    <w:rsid w:val="00AB20D9"/>
    <w:rsid w:val="00AB25D9"/>
    <w:rsid w:val="00AB481F"/>
    <w:rsid w:val="00AB48A8"/>
    <w:rsid w:val="00AB5E50"/>
    <w:rsid w:val="00AB5FFE"/>
    <w:rsid w:val="00AB6487"/>
    <w:rsid w:val="00AB6CE7"/>
    <w:rsid w:val="00AB7798"/>
    <w:rsid w:val="00AC0A87"/>
    <w:rsid w:val="00AC0BAD"/>
    <w:rsid w:val="00AC0E8F"/>
    <w:rsid w:val="00AC1046"/>
    <w:rsid w:val="00AC1169"/>
    <w:rsid w:val="00AC1709"/>
    <w:rsid w:val="00AC2BAA"/>
    <w:rsid w:val="00AC2BC3"/>
    <w:rsid w:val="00AC2D56"/>
    <w:rsid w:val="00AC35EB"/>
    <w:rsid w:val="00AC3FEF"/>
    <w:rsid w:val="00AC5095"/>
    <w:rsid w:val="00AC5705"/>
    <w:rsid w:val="00AC57D6"/>
    <w:rsid w:val="00AC5A92"/>
    <w:rsid w:val="00AC5DAF"/>
    <w:rsid w:val="00AC61C1"/>
    <w:rsid w:val="00AC62B6"/>
    <w:rsid w:val="00AC6D77"/>
    <w:rsid w:val="00AC745F"/>
    <w:rsid w:val="00AC795C"/>
    <w:rsid w:val="00AC796F"/>
    <w:rsid w:val="00AD0100"/>
    <w:rsid w:val="00AD130A"/>
    <w:rsid w:val="00AD1CFE"/>
    <w:rsid w:val="00AD1DBB"/>
    <w:rsid w:val="00AD4A4D"/>
    <w:rsid w:val="00AD70E7"/>
    <w:rsid w:val="00AD7813"/>
    <w:rsid w:val="00AD79F7"/>
    <w:rsid w:val="00AD7BEA"/>
    <w:rsid w:val="00AE0071"/>
    <w:rsid w:val="00AE0731"/>
    <w:rsid w:val="00AE2B31"/>
    <w:rsid w:val="00AE2BB7"/>
    <w:rsid w:val="00AE3D4E"/>
    <w:rsid w:val="00AE47AD"/>
    <w:rsid w:val="00AE4FCB"/>
    <w:rsid w:val="00AE616C"/>
    <w:rsid w:val="00AE75DA"/>
    <w:rsid w:val="00AE78A7"/>
    <w:rsid w:val="00AE7AB4"/>
    <w:rsid w:val="00AF0BB6"/>
    <w:rsid w:val="00AF0C6A"/>
    <w:rsid w:val="00AF0E0C"/>
    <w:rsid w:val="00AF1243"/>
    <w:rsid w:val="00AF1402"/>
    <w:rsid w:val="00AF3538"/>
    <w:rsid w:val="00AF359E"/>
    <w:rsid w:val="00AF3C70"/>
    <w:rsid w:val="00AF3DEF"/>
    <w:rsid w:val="00AF3ED7"/>
    <w:rsid w:val="00AF4FD5"/>
    <w:rsid w:val="00AF5266"/>
    <w:rsid w:val="00AF5B4A"/>
    <w:rsid w:val="00AF5EC6"/>
    <w:rsid w:val="00AF7F22"/>
    <w:rsid w:val="00B00DAC"/>
    <w:rsid w:val="00B00FF2"/>
    <w:rsid w:val="00B020E8"/>
    <w:rsid w:val="00B0235B"/>
    <w:rsid w:val="00B025E8"/>
    <w:rsid w:val="00B02ACF"/>
    <w:rsid w:val="00B031D6"/>
    <w:rsid w:val="00B03429"/>
    <w:rsid w:val="00B040D1"/>
    <w:rsid w:val="00B04788"/>
    <w:rsid w:val="00B04BDA"/>
    <w:rsid w:val="00B05EDF"/>
    <w:rsid w:val="00B0697D"/>
    <w:rsid w:val="00B069F0"/>
    <w:rsid w:val="00B07E64"/>
    <w:rsid w:val="00B104A8"/>
    <w:rsid w:val="00B10A57"/>
    <w:rsid w:val="00B1273C"/>
    <w:rsid w:val="00B12A4B"/>
    <w:rsid w:val="00B13597"/>
    <w:rsid w:val="00B1368C"/>
    <w:rsid w:val="00B13BC7"/>
    <w:rsid w:val="00B143BB"/>
    <w:rsid w:val="00B14620"/>
    <w:rsid w:val="00B14F47"/>
    <w:rsid w:val="00B15FCA"/>
    <w:rsid w:val="00B16046"/>
    <w:rsid w:val="00B16E49"/>
    <w:rsid w:val="00B17794"/>
    <w:rsid w:val="00B20198"/>
    <w:rsid w:val="00B20608"/>
    <w:rsid w:val="00B215F4"/>
    <w:rsid w:val="00B229D8"/>
    <w:rsid w:val="00B235EE"/>
    <w:rsid w:val="00B23A16"/>
    <w:rsid w:val="00B23D4A"/>
    <w:rsid w:val="00B24185"/>
    <w:rsid w:val="00B25377"/>
    <w:rsid w:val="00B262D6"/>
    <w:rsid w:val="00B27105"/>
    <w:rsid w:val="00B305B2"/>
    <w:rsid w:val="00B32503"/>
    <w:rsid w:val="00B32E28"/>
    <w:rsid w:val="00B331E5"/>
    <w:rsid w:val="00B335B7"/>
    <w:rsid w:val="00B337E9"/>
    <w:rsid w:val="00B34980"/>
    <w:rsid w:val="00B351B8"/>
    <w:rsid w:val="00B351BB"/>
    <w:rsid w:val="00B3580D"/>
    <w:rsid w:val="00B3589C"/>
    <w:rsid w:val="00B35B32"/>
    <w:rsid w:val="00B3656C"/>
    <w:rsid w:val="00B366AF"/>
    <w:rsid w:val="00B36D1F"/>
    <w:rsid w:val="00B37D1E"/>
    <w:rsid w:val="00B40FF2"/>
    <w:rsid w:val="00B416FC"/>
    <w:rsid w:val="00B41A09"/>
    <w:rsid w:val="00B41D11"/>
    <w:rsid w:val="00B42CFA"/>
    <w:rsid w:val="00B43344"/>
    <w:rsid w:val="00B43C8A"/>
    <w:rsid w:val="00B44578"/>
    <w:rsid w:val="00B448D9"/>
    <w:rsid w:val="00B45718"/>
    <w:rsid w:val="00B45801"/>
    <w:rsid w:val="00B46088"/>
    <w:rsid w:val="00B46387"/>
    <w:rsid w:val="00B46FA4"/>
    <w:rsid w:val="00B50070"/>
    <w:rsid w:val="00B50841"/>
    <w:rsid w:val="00B51067"/>
    <w:rsid w:val="00B51545"/>
    <w:rsid w:val="00B51715"/>
    <w:rsid w:val="00B51F7E"/>
    <w:rsid w:val="00B524D0"/>
    <w:rsid w:val="00B52CE8"/>
    <w:rsid w:val="00B530DC"/>
    <w:rsid w:val="00B54ADC"/>
    <w:rsid w:val="00B54BD7"/>
    <w:rsid w:val="00B559A9"/>
    <w:rsid w:val="00B57DF6"/>
    <w:rsid w:val="00B60119"/>
    <w:rsid w:val="00B614AB"/>
    <w:rsid w:val="00B62BD4"/>
    <w:rsid w:val="00B64338"/>
    <w:rsid w:val="00B65694"/>
    <w:rsid w:val="00B71191"/>
    <w:rsid w:val="00B7171B"/>
    <w:rsid w:val="00B71AFE"/>
    <w:rsid w:val="00B7319E"/>
    <w:rsid w:val="00B73F4A"/>
    <w:rsid w:val="00B7500E"/>
    <w:rsid w:val="00B75245"/>
    <w:rsid w:val="00B758CA"/>
    <w:rsid w:val="00B7596C"/>
    <w:rsid w:val="00B7772A"/>
    <w:rsid w:val="00B779AF"/>
    <w:rsid w:val="00B80363"/>
    <w:rsid w:val="00B81342"/>
    <w:rsid w:val="00B82A6E"/>
    <w:rsid w:val="00B82C6A"/>
    <w:rsid w:val="00B82CF1"/>
    <w:rsid w:val="00B82DAD"/>
    <w:rsid w:val="00B82E85"/>
    <w:rsid w:val="00B836AB"/>
    <w:rsid w:val="00B84087"/>
    <w:rsid w:val="00B84F4D"/>
    <w:rsid w:val="00B85292"/>
    <w:rsid w:val="00B8668A"/>
    <w:rsid w:val="00B868DA"/>
    <w:rsid w:val="00B87789"/>
    <w:rsid w:val="00B879DC"/>
    <w:rsid w:val="00B9198D"/>
    <w:rsid w:val="00B91FC7"/>
    <w:rsid w:val="00B9291E"/>
    <w:rsid w:val="00B92B94"/>
    <w:rsid w:val="00B93495"/>
    <w:rsid w:val="00B93D97"/>
    <w:rsid w:val="00B940C0"/>
    <w:rsid w:val="00B95963"/>
    <w:rsid w:val="00B96D14"/>
    <w:rsid w:val="00BA00A6"/>
    <w:rsid w:val="00BA06AC"/>
    <w:rsid w:val="00BA0F33"/>
    <w:rsid w:val="00BA11ED"/>
    <w:rsid w:val="00BA193F"/>
    <w:rsid w:val="00BA1DC1"/>
    <w:rsid w:val="00BA2888"/>
    <w:rsid w:val="00BA2A12"/>
    <w:rsid w:val="00BA2BB1"/>
    <w:rsid w:val="00BA3356"/>
    <w:rsid w:val="00BA670B"/>
    <w:rsid w:val="00BA6740"/>
    <w:rsid w:val="00BA6B82"/>
    <w:rsid w:val="00BA7544"/>
    <w:rsid w:val="00BB1C1C"/>
    <w:rsid w:val="00BB1CCE"/>
    <w:rsid w:val="00BB2675"/>
    <w:rsid w:val="00BB3468"/>
    <w:rsid w:val="00BB3884"/>
    <w:rsid w:val="00BB3E32"/>
    <w:rsid w:val="00BB3F43"/>
    <w:rsid w:val="00BB4272"/>
    <w:rsid w:val="00BB46F3"/>
    <w:rsid w:val="00BB4978"/>
    <w:rsid w:val="00BB56D1"/>
    <w:rsid w:val="00BB64FB"/>
    <w:rsid w:val="00BB722A"/>
    <w:rsid w:val="00BB749D"/>
    <w:rsid w:val="00BC00A2"/>
    <w:rsid w:val="00BC0C81"/>
    <w:rsid w:val="00BC128D"/>
    <w:rsid w:val="00BC16A9"/>
    <w:rsid w:val="00BC1D96"/>
    <w:rsid w:val="00BC39AE"/>
    <w:rsid w:val="00BC4B2E"/>
    <w:rsid w:val="00BC4FA4"/>
    <w:rsid w:val="00BC524B"/>
    <w:rsid w:val="00BC7029"/>
    <w:rsid w:val="00BC76A5"/>
    <w:rsid w:val="00BC7712"/>
    <w:rsid w:val="00BC7F19"/>
    <w:rsid w:val="00BD04A2"/>
    <w:rsid w:val="00BD0B5D"/>
    <w:rsid w:val="00BD1C7F"/>
    <w:rsid w:val="00BD2267"/>
    <w:rsid w:val="00BD2289"/>
    <w:rsid w:val="00BD3857"/>
    <w:rsid w:val="00BD3A7C"/>
    <w:rsid w:val="00BD6D28"/>
    <w:rsid w:val="00BD740B"/>
    <w:rsid w:val="00BD7E04"/>
    <w:rsid w:val="00BD7ECD"/>
    <w:rsid w:val="00BE0296"/>
    <w:rsid w:val="00BE0ACD"/>
    <w:rsid w:val="00BE0CB1"/>
    <w:rsid w:val="00BE167A"/>
    <w:rsid w:val="00BE2A27"/>
    <w:rsid w:val="00BE3AB6"/>
    <w:rsid w:val="00BE46A6"/>
    <w:rsid w:val="00BE5BB3"/>
    <w:rsid w:val="00BE5CAF"/>
    <w:rsid w:val="00BE6911"/>
    <w:rsid w:val="00BE6945"/>
    <w:rsid w:val="00BE6A5C"/>
    <w:rsid w:val="00BE7BC1"/>
    <w:rsid w:val="00BF0402"/>
    <w:rsid w:val="00BF089F"/>
    <w:rsid w:val="00BF206E"/>
    <w:rsid w:val="00BF2852"/>
    <w:rsid w:val="00BF3C18"/>
    <w:rsid w:val="00BF470F"/>
    <w:rsid w:val="00BF4D21"/>
    <w:rsid w:val="00BF6BBA"/>
    <w:rsid w:val="00BF6D6B"/>
    <w:rsid w:val="00BF742B"/>
    <w:rsid w:val="00C00BEB"/>
    <w:rsid w:val="00C026FA"/>
    <w:rsid w:val="00C02C18"/>
    <w:rsid w:val="00C034C6"/>
    <w:rsid w:val="00C03545"/>
    <w:rsid w:val="00C03E54"/>
    <w:rsid w:val="00C04BE9"/>
    <w:rsid w:val="00C04D6F"/>
    <w:rsid w:val="00C052FB"/>
    <w:rsid w:val="00C064F5"/>
    <w:rsid w:val="00C07A33"/>
    <w:rsid w:val="00C1025E"/>
    <w:rsid w:val="00C1079F"/>
    <w:rsid w:val="00C11810"/>
    <w:rsid w:val="00C11B0D"/>
    <w:rsid w:val="00C11E25"/>
    <w:rsid w:val="00C12ED9"/>
    <w:rsid w:val="00C13683"/>
    <w:rsid w:val="00C147FD"/>
    <w:rsid w:val="00C155A2"/>
    <w:rsid w:val="00C166F9"/>
    <w:rsid w:val="00C20E36"/>
    <w:rsid w:val="00C212E6"/>
    <w:rsid w:val="00C21ED3"/>
    <w:rsid w:val="00C23AED"/>
    <w:rsid w:val="00C23E62"/>
    <w:rsid w:val="00C24B73"/>
    <w:rsid w:val="00C25445"/>
    <w:rsid w:val="00C264EF"/>
    <w:rsid w:val="00C26F3D"/>
    <w:rsid w:val="00C27199"/>
    <w:rsid w:val="00C30597"/>
    <w:rsid w:val="00C30EC3"/>
    <w:rsid w:val="00C30F31"/>
    <w:rsid w:val="00C3138B"/>
    <w:rsid w:val="00C317C3"/>
    <w:rsid w:val="00C318D5"/>
    <w:rsid w:val="00C3319C"/>
    <w:rsid w:val="00C33FD6"/>
    <w:rsid w:val="00C340A2"/>
    <w:rsid w:val="00C34244"/>
    <w:rsid w:val="00C343D9"/>
    <w:rsid w:val="00C345C0"/>
    <w:rsid w:val="00C3468D"/>
    <w:rsid w:val="00C35A3A"/>
    <w:rsid w:val="00C36891"/>
    <w:rsid w:val="00C36A76"/>
    <w:rsid w:val="00C36DC8"/>
    <w:rsid w:val="00C37891"/>
    <w:rsid w:val="00C40CF8"/>
    <w:rsid w:val="00C41D88"/>
    <w:rsid w:val="00C42241"/>
    <w:rsid w:val="00C43FAA"/>
    <w:rsid w:val="00C440F3"/>
    <w:rsid w:val="00C44979"/>
    <w:rsid w:val="00C4607B"/>
    <w:rsid w:val="00C4614A"/>
    <w:rsid w:val="00C461CC"/>
    <w:rsid w:val="00C4766A"/>
    <w:rsid w:val="00C5064C"/>
    <w:rsid w:val="00C50EC3"/>
    <w:rsid w:val="00C50FA1"/>
    <w:rsid w:val="00C5196F"/>
    <w:rsid w:val="00C51ABF"/>
    <w:rsid w:val="00C52DA3"/>
    <w:rsid w:val="00C55E3C"/>
    <w:rsid w:val="00C56541"/>
    <w:rsid w:val="00C57031"/>
    <w:rsid w:val="00C57CA8"/>
    <w:rsid w:val="00C57E19"/>
    <w:rsid w:val="00C57E3A"/>
    <w:rsid w:val="00C60000"/>
    <w:rsid w:val="00C6104A"/>
    <w:rsid w:val="00C610EE"/>
    <w:rsid w:val="00C63F43"/>
    <w:rsid w:val="00C64C94"/>
    <w:rsid w:val="00C65028"/>
    <w:rsid w:val="00C653C9"/>
    <w:rsid w:val="00C65502"/>
    <w:rsid w:val="00C65920"/>
    <w:rsid w:val="00C679E0"/>
    <w:rsid w:val="00C67F29"/>
    <w:rsid w:val="00C7055B"/>
    <w:rsid w:val="00C714A3"/>
    <w:rsid w:val="00C714CC"/>
    <w:rsid w:val="00C72341"/>
    <w:rsid w:val="00C72734"/>
    <w:rsid w:val="00C72781"/>
    <w:rsid w:val="00C72FD2"/>
    <w:rsid w:val="00C730D5"/>
    <w:rsid w:val="00C73823"/>
    <w:rsid w:val="00C73A41"/>
    <w:rsid w:val="00C74591"/>
    <w:rsid w:val="00C74AF1"/>
    <w:rsid w:val="00C7512C"/>
    <w:rsid w:val="00C7533D"/>
    <w:rsid w:val="00C756BF"/>
    <w:rsid w:val="00C75C9B"/>
    <w:rsid w:val="00C7738F"/>
    <w:rsid w:val="00C77717"/>
    <w:rsid w:val="00C80EE1"/>
    <w:rsid w:val="00C810C0"/>
    <w:rsid w:val="00C82076"/>
    <w:rsid w:val="00C82318"/>
    <w:rsid w:val="00C83855"/>
    <w:rsid w:val="00C838FF"/>
    <w:rsid w:val="00C83902"/>
    <w:rsid w:val="00C83B59"/>
    <w:rsid w:val="00C8400A"/>
    <w:rsid w:val="00C8427A"/>
    <w:rsid w:val="00C843C5"/>
    <w:rsid w:val="00C85C5F"/>
    <w:rsid w:val="00C87196"/>
    <w:rsid w:val="00C875D0"/>
    <w:rsid w:val="00C907C6"/>
    <w:rsid w:val="00C91BCC"/>
    <w:rsid w:val="00C92AD0"/>
    <w:rsid w:val="00C92C71"/>
    <w:rsid w:val="00C92F80"/>
    <w:rsid w:val="00C95035"/>
    <w:rsid w:val="00C963E6"/>
    <w:rsid w:val="00C96DB6"/>
    <w:rsid w:val="00CA0158"/>
    <w:rsid w:val="00CA153F"/>
    <w:rsid w:val="00CA1A9D"/>
    <w:rsid w:val="00CA26A3"/>
    <w:rsid w:val="00CA26ED"/>
    <w:rsid w:val="00CA2FA5"/>
    <w:rsid w:val="00CA33A1"/>
    <w:rsid w:val="00CA353E"/>
    <w:rsid w:val="00CA5000"/>
    <w:rsid w:val="00CA57D6"/>
    <w:rsid w:val="00CA6AF3"/>
    <w:rsid w:val="00CB086D"/>
    <w:rsid w:val="00CB0EA9"/>
    <w:rsid w:val="00CB0FCD"/>
    <w:rsid w:val="00CB2268"/>
    <w:rsid w:val="00CB3829"/>
    <w:rsid w:val="00CB38B7"/>
    <w:rsid w:val="00CB6388"/>
    <w:rsid w:val="00CB6C54"/>
    <w:rsid w:val="00CB738A"/>
    <w:rsid w:val="00CB79CF"/>
    <w:rsid w:val="00CB7AB8"/>
    <w:rsid w:val="00CB7B83"/>
    <w:rsid w:val="00CC01D1"/>
    <w:rsid w:val="00CC1646"/>
    <w:rsid w:val="00CC213F"/>
    <w:rsid w:val="00CC2B1E"/>
    <w:rsid w:val="00CC3EB7"/>
    <w:rsid w:val="00CC4A67"/>
    <w:rsid w:val="00CC517E"/>
    <w:rsid w:val="00CC7A53"/>
    <w:rsid w:val="00CC7CB0"/>
    <w:rsid w:val="00CD0F1F"/>
    <w:rsid w:val="00CD120B"/>
    <w:rsid w:val="00CD19A3"/>
    <w:rsid w:val="00CD2B5B"/>
    <w:rsid w:val="00CD2BB3"/>
    <w:rsid w:val="00CD3A65"/>
    <w:rsid w:val="00CD463E"/>
    <w:rsid w:val="00CD5B7E"/>
    <w:rsid w:val="00CD7051"/>
    <w:rsid w:val="00CD7DB7"/>
    <w:rsid w:val="00CE0791"/>
    <w:rsid w:val="00CE0E9B"/>
    <w:rsid w:val="00CE113C"/>
    <w:rsid w:val="00CE16B3"/>
    <w:rsid w:val="00CE19E3"/>
    <w:rsid w:val="00CE1B70"/>
    <w:rsid w:val="00CE3F2E"/>
    <w:rsid w:val="00CE4646"/>
    <w:rsid w:val="00CE5437"/>
    <w:rsid w:val="00CE66F6"/>
    <w:rsid w:val="00CE673D"/>
    <w:rsid w:val="00CE6C62"/>
    <w:rsid w:val="00CE7BEE"/>
    <w:rsid w:val="00CF081F"/>
    <w:rsid w:val="00CF0DFE"/>
    <w:rsid w:val="00CF0FA4"/>
    <w:rsid w:val="00CF172D"/>
    <w:rsid w:val="00CF2B7A"/>
    <w:rsid w:val="00CF4E63"/>
    <w:rsid w:val="00CF5F61"/>
    <w:rsid w:val="00CF621D"/>
    <w:rsid w:val="00CF7022"/>
    <w:rsid w:val="00D0161B"/>
    <w:rsid w:val="00D0355A"/>
    <w:rsid w:val="00D03736"/>
    <w:rsid w:val="00D03FE3"/>
    <w:rsid w:val="00D05F08"/>
    <w:rsid w:val="00D0768E"/>
    <w:rsid w:val="00D102AF"/>
    <w:rsid w:val="00D10425"/>
    <w:rsid w:val="00D1101D"/>
    <w:rsid w:val="00D11083"/>
    <w:rsid w:val="00D113B6"/>
    <w:rsid w:val="00D11495"/>
    <w:rsid w:val="00D12389"/>
    <w:rsid w:val="00D127DA"/>
    <w:rsid w:val="00D13675"/>
    <w:rsid w:val="00D13CAE"/>
    <w:rsid w:val="00D1409B"/>
    <w:rsid w:val="00D1456C"/>
    <w:rsid w:val="00D1480F"/>
    <w:rsid w:val="00D148B5"/>
    <w:rsid w:val="00D14B5F"/>
    <w:rsid w:val="00D1547C"/>
    <w:rsid w:val="00D161FE"/>
    <w:rsid w:val="00D1792B"/>
    <w:rsid w:val="00D200A7"/>
    <w:rsid w:val="00D20801"/>
    <w:rsid w:val="00D20D6D"/>
    <w:rsid w:val="00D219DC"/>
    <w:rsid w:val="00D229FC"/>
    <w:rsid w:val="00D23C00"/>
    <w:rsid w:val="00D23DCF"/>
    <w:rsid w:val="00D24C41"/>
    <w:rsid w:val="00D2558C"/>
    <w:rsid w:val="00D25968"/>
    <w:rsid w:val="00D25E7D"/>
    <w:rsid w:val="00D261F4"/>
    <w:rsid w:val="00D26E6C"/>
    <w:rsid w:val="00D27020"/>
    <w:rsid w:val="00D274AC"/>
    <w:rsid w:val="00D30964"/>
    <w:rsid w:val="00D310DA"/>
    <w:rsid w:val="00D315D6"/>
    <w:rsid w:val="00D31844"/>
    <w:rsid w:val="00D321C3"/>
    <w:rsid w:val="00D34247"/>
    <w:rsid w:val="00D3499F"/>
    <w:rsid w:val="00D350E3"/>
    <w:rsid w:val="00D357EB"/>
    <w:rsid w:val="00D35AAC"/>
    <w:rsid w:val="00D36873"/>
    <w:rsid w:val="00D407F3"/>
    <w:rsid w:val="00D41361"/>
    <w:rsid w:val="00D42237"/>
    <w:rsid w:val="00D42A7E"/>
    <w:rsid w:val="00D43A60"/>
    <w:rsid w:val="00D45B0E"/>
    <w:rsid w:val="00D45D0F"/>
    <w:rsid w:val="00D45D36"/>
    <w:rsid w:val="00D46CE5"/>
    <w:rsid w:val="00D46E61"/>
    <w:rsid w:val="00D47055"/>
    <w:rsid w:val="00D4773F"/>
    <w:rsid w:val="00D47A6C"/>
    <w:rsid w:val="00D50706"/>
    <w:rsid w:val="00D515B6"/>
    <w:rsid w:val="00D516E6"/>
    <w:rsid w:val="00D525B9"/>
    <w:rsid w:val="00D529B0"/>
    <w:rsid w:val="00D547BE"/>
    <w:rsid w:val="00D54BC6"/>
    <w:rsid w:val="00D54D5A"/>
    <w:rsid w:val="00D55579"/>
    <w:rsid w:val="00D555A2"/>
    <w:rsid w:val="00D565EC"/>
    <w:rsid w:val="00D5688D"/>
    <w:rsid w:val="00D573BF"/>
    <w:rsid w:val="00D57557"/>
    <w:rsid w:val="00D57627"/>
    <w:rsid w:val="00D61260"/>
    <w:rsid w:val="00D615BF"/>
    <w:rsid w:val="00D61F3C"/>
    <w:rsid w:val="00D6279E"/>
    <w:rsid w:val="00D63676"/>
    <w:rsid w:val="00D63E4E"/>
    <w:rsid w:val="00D63EBF"/>
    <w:rsid w:val="00D647AE"/>
    <w:rsid w:val="00D66405"/>
    <w:rsid w:val="00D66FFF"/>
    <w:rsid w:val="00D6707E"/>
    <w:rsid w:val="00D67771"/>
    <w:rsid w:val="00D67884"/>
    <w:rsid w:val="00D70EF1"/>
    <w:rsid w:val="00D71635"/>
    <w:rsid w:val="00D72383"/>
    <w:rsid w:val="00D7320F"/>
    <w:rsid w:val="00D7357B"/>
    <w:rsid w:val="00D7448A"/>
    <w:rsid w:val="00D745AC"/>
    <w:rsid w:val="00D747C5"/>
    <w:rsid w:val="00D752B0"/>
    <w:rsid w:val="00D75D49"/>
    <w:rsid w:val="00D76346"/>
    <w:rsid w:val="00D7777A"/>
    <w:rsid w:val="00D77B8E"/>
    <w:rsid w:val="00D82C50"/>
    <w:rsid w:val="00D82C53"/>
    <w:rsid w:val="00D839C3"/>
    <w:rsid w:val="00D83BC1"/>
    <w:rsid w:val="00D84359"/>
    <w:rsid w:val="00D85C68"/>
    <w:rsid w:val="00D86403"/>
    <w:rsid w:val="00D90631"/>
    <w:rsid w:val="00D907AD"/>
    <w:rsid w:val="00D91976"/>
    <w:rsid w:val="00D91ED1"/>
    <w:rsid w:val="00D92C0E"/>
    <w:rsid w:val="00D93522"/>
    <w:rsid w:val="00D938A7"/>
    <w:rsid w:val="00D94774"/>
    <w:rsid w:val="00D94D6E"/>
    <w:rsid w:val="00D94F5C"/>
    <w:rsid w:val="00D961E9"/>
    <w:rsid w:val="00D977DB"/>
    <w:rsid w:val="00DA0174"/>
    <w:rsid w:val="00DA05D0"/>
    <w:rsid w:val="00DA1C23"/>
    <w:rsid w:val="00DA2721"/>
    <w:rsid w:val="00DA2942"/>
    <w:rsid w:val="00DA3D4E"/>
    <w:rsid w:val="00DA4528"/>
    <w:rsid w:val="00DA470C"/>
    <w:rsid w:val="00DA5790"/>
    <w:rsid w:val="00DA5871"/>
    <w:rsid w:val="00DA5C34"/>
    <w:rsid w:val="00DA6965"/>
    <w:rsid w:val="00DA72E3"/>
    <w:rsid w:val="00DB0003"/>
    <w:rsid w:val="00DB01B7"/>
    <w:rsid w:val="00DB077D"/>
    <w:rsid w:val="00DB0788"/>
    <w:rsid w:val="00DB0F0C"/>
    <w:rsid w:val="00DB28CB"/>
    <w:rsid w:val="00DB340C"/>
    <w:rsid w:val="00DB51E1"/>
    <w:rsid w:val="00DB72F9"/>
    <w:rsid w:val="00DC0022"/>
    <w:rsid w:val="00DC00CB"/>
    <w:rsid w:val="00DC03E0"/>
    <w:rsid w:val="00DC0808"/>
    <w:rsid w:val="00DC134E"/>
    <w:rsid w:val="00DC1FFB"/>
    <w:rsid w:val="00DC2997"/>
    <w:rsid w:val="00DC37F8"/>
    <w:rsid w:val="00DC4145"/>
    <w:rsid w:val="00DC4391"/>
    <w:rsid w:val="00DC5449"/>
    <w:rsid w:val="00DC5C76"/>
    <w:rsid w:val="00DC6575"/>
    <w:rsid w:val="00DC65B2"/>
    <w:rsid w:val="00DC6B5F"/>
    <w:rsid w:val="00DC756B"/>
    <w:rsid w:val="00DC7918"/>
    <w:rsid w:val="00DD03B5"/>
    <w:rsid w:val="00DD097D"/>
    <w:rsid w:val="00DD0A89"/>
    <w:rsid w:val="00DD0BA2"/>
    <w:rsid w:val="00DD0EEC"/>
    <w:rsid w:val="00DD1458"/>
    <w:rsid w:val="00DD2980"/>
    <w:rsid w:val="00DD2F60"/>
    <w:rsid w:val="00DD4CBF"/>
    <w:rsid w:val="00DD5535"/>
    <w:rsid w:val="00DD5682"/>
    <w:rsid w:val="00DD6000"/>
    <w:rsid w:val="00DD71CA"/>
    <w:rsid w:val="00DE1068"/>
    <w:rsid w:val="00DE1275"/>
    <w:rsid w:val="00DE12EB"/>
    <w:rsid w:val="00DE1479"/>
    <w:rsid w:val="00DE1A83"/>
    <w:rsid w:val="00DE35AC"/>
    <w:rsid w:val="00DE7A84"/>
    <w:rsid w:val="00DF0348"/>
    <w:rsid w:val="00DF12BA"/>
    <w:rsid w:val="00DF146F"/>
    <w:rsid w:val="00DF1D2D"/>
    <w:rsid w:val="00DF22E5"/>
    <w:rsid w:val="00DF282F"/>
    <w:rsid w:val="00DF2A8B"/>
    <w:rsid w:val="00DF3E07"/>
    <w:rsid w:val="00DF4E56"/>
    <w:rsid w:val="00DF5C5E"/>
    <w:rsid w:val="00DF6B0D"/>
    <w:rsid w:val="00DF6E72"/>
    <w:rsid w:val="00DF7130"/>
    <w:rsid w:val="00DF7290"/>
    <w:rsid w:val="00DF7369"/>
    <w:rsid w:val="00DF7F0B"/>
    <w:rsid w:val="00E0043F"/>
    <w:rsid w:val="00E008F8"/>
    <w:rsid w:val="00E00B09"/>
    <w:rsid w:val="00E01014"/>
    <w:rsid w:val="00E01B05"/>
    <w:rsid w:val="00E01CF2"/>
    <w:rsid w:val="00E028FB"/>
    <w:rsid w:val="00E02B66"/>
    <w:rsid w:val="00E03023"/>
    <w:rsid w:val="00E0308D"/>
    <w:rsid w:val="00E030AD"/>
    <w:rsid w:val="00E030B7"/>
    <w:rsid w:val="00E030D8"/>
    <w:rsid w:val="00E0340D"/>
    <w:rsid w:val="00E046BA"/>
    <w:rsid w:val="00E04ABA"/>
    <w:rsid w:val="00E04B7A"/>
    <w:rsid w:val="00E05C12"/>
    <w:rsid w:val="00E0670C"/>
    <w:rsid w:val="00E0683B"/>
    <w:rsid w:val="00E0716C"/>
    <w:rsid w:val="00E11DB0"/>
    <w:rsid w:val="00E12324"/>
    <w:rsid w:val="00E1269F"/>
    <w:rsid w:val="00E133CC"/>
    <w:rsid w:val="00E13B37"/>
    <w:rsid w:val="00E13CA2"/>
    <w:rsid w:val="00E13F5A"/>
    <w:rsid w:val="00E14DB6"/>
    <w:rsid w:val="00E15AA4"/>
    <w:rsid w:val="00E174A2"/>
    <w:rsid w:val="00E20C22"/>
    <w:rsid w:val="00E23258"/>
    <w:rsid w:val="00E23AE2"/>
    <w:rsid w:val="00E23D3B"/>
    <w:rsid w:val="00E2407B"/>
    <w:rsid w:val="00E2465D"/>
    <w:rsid w:val="00E255C4"/>
    <w:rsid w:val="00E263E3"/>
    <w:rsid w:val="00E2766E"/>
    <w:rsid w:val="00E3001D"/>
    <w:rsid w:val="00E30A63"/>
    <w:rsid w:val="00E311BA"/>
    <w:rsid w:val="00E31EDA"/>
    <w:rsid w:val="00E3200E"/>
    <w:rsid w:val="00E32720"/>
    <w:rsid w:val="00E32BF1"/>
    <w:rsid w:val="00E32D60"/>
    <w:rsid w:val="00E33294"/>
    <w:rsid w:val="00E33C7C"/>
    <w:rsid w:val="00E34F27"/>
    <w:rsid w:val="00E35201"/>
    <w:rsid w:val="00E35FC5"/>
    <w:rsid w:val="00E3622E"/>
    <w:rsid w:val="00E3626A"/>
    <w:rsid w:val="00E3643B"/>
    <w:rsid w:val="00E36D7E"/>
    <w:rsid w:val="00E36F8B"/>
    <w:rsid w:val="00E372FB"/>
    <w:rsid w:val="00E374D8"/>
    <w:rsid w:val="00E41161"/>
    <w:rsid w:val="00E419A3"/>
    <w:rsid w:val="00E42D4D"/>
    <w:rsid w:val="00E432E8"/>
    <w:rsid w:val="00E43389"/>
    <w:rsid w:val="00E445F1"/>
    <w:rsid w:val="00E4488C"/>
    <w:rsid w:val="00E4659E"/>
    <w:rsid w:val="00E46C45"/>
    <w:rsid w:val="00E46D99"/>
    <w:rsid w:val="00E47350"/>
    <w:rsid w:val="00E47507"/>
    <w:rsid w:val="00E47894"/>
    <w:rsid w:val="00E50D9B"/>
    <w:rsid w:val="00E510DF"/>
    <w:rsid w:val="00E51803"/>
    <w:rsid w:val="00E53013"/>
    <w:rsid w:val="00E539CB"/>
    <w:rsid w:val="00E54BD1"/>
    <w:rsid w:val="00E5512E"/>
    <w:rsid w:val="00E55547"/>
    <w:rsid w:val="00E556B9"/>
    <w:rsid w:val="00E559DE"/>
    <w:rsid w:val="00E56055"/>
    <w:rsid w:val="00E60235"/>
    <w:rsid w:val="00E6167E"/>
    <w:rsid w:val="00E61D75"/>
    <w:rsid w:val="00E6202A"/>
    <w:rsid w:val="00E6220E"/>
    <w:rsid w:val="00E632B4"/>
    <w:rsid w:val="00E63CA0"/>
    <w:rsid w:val="00E6447D"/>
    <w:rsid w:val="00E6453C"/>
    <w:rsid w:val="00E65309"/>
    <w:rsid w:val="00E65660"/>
    <w:rsid w:val="00E658D0"/>
    <w:rsid w:val="00E65D08"/>
    <w:rsid w:val="00E663C1"/>
    <w:rsid w:val="00E6684A"/>
    <w:rsid w:val="00E66874"/>
    <w:rsid w:val="00E66F41"/>
    <w:rsid w:val="00E67942"/>
    <w:rsid w:val="00E679EA"/>
    <w:rsid w:val="00E67D3E"/>
    <w:rsid w:val="00E71519"/>
    <w:rsid w:val="00E71F28"/>
    <w:rsid w:val="00E733B9"/>
    <w:rsid w:val="00E73572"/>
    <w:rsid w:val="00E74A48"/>
    <w:rsid w:val="00E76B32"/>
    <w:rsid w:val="00E76DBA"/>
    <w:rsid w:val="00E7757A"/>
    <w:rsid w:val="00E80CE2"/>
    <w:rsid w:val="00E80D8E"/>
    <w:rsid w:val="00E81548"/>
    <w:rsid w:val="00E81552"/>
    <w:rsid w:val="00E82051"/>
    <w:rsid w:val="00E8238C"/>
    <w:rsid w:val="00E8359F"/>
    <w:rsid w:val="00E85AAE"/>
    <w:rsid w:val="00E86109"/>
    <w:rsid w:val="00E86188"/>
    <w:rsid w:val="00E86758"/>
    <w:rsid w:val="00E86C8E"/>
    <w:rsid w:val="00E8744A"/>
    <w:rsid w:val="00E90C68"/>
    <w:rsid w:val="00E917EF"/>
    <w:rsid w:val="00E91806"/>
    <w:rsid w:val="00E91CCC"/>
    <w:rsid w:val="00E9345F"/>
    <w:rsid w:val="00E93B0D"/>
    <w:rsid w:val="00E93BD3"/>
    <w:rsid w:val="00E94437"/>
    <w:rsid w:val="00E94BDD"/>
    <w:rsid w:val="00E95263"/>
    <w:rsid w:val="00E95648"/>
    <w:rsid w:val="00E95925"/>
    <w:rsid w:val="00E96532"/>
    <w:rsid w:val="00E9721B"/>
    <w:rsid w:val="00EA145D"/>
    <w:rsid w:val="00EA1C4D"/>
    <w:rsid w:val="00EA339B"/>
    <w:rsid w:val="00EA347F"/>
    <w:rsid w:val="00EA3B3B"/>
    <w:rsid w:val="00EA3E18"/>
    <w:rsid w:val="00EA6732"/>
    <w:rsid w:val="00EA6B14"/>
    <w:rsid w:val="00EA6B98"/>
    <w:rsid w:val="00EA6E9B"/>
    <w:rsid w:val="00EA7C6F"/>
    <w:rsid w:val="00EB01F8"/>
    <w:rsid w:val="00EB12E0"/>
    <w:rsid w:val="00EB1BAA"/>
    <w:rsid w:val="00EB20F0"/>
    <w:rsid w:val="00EB25B3"/>
    <w:rsid w:val="00EB33B6"/>
    <w:rsid w:val="00EB48A3"/>
    <w:rsid w:val="00EB553A"/>
    <w:rsid w:val="00EB572D"/>
    <w:rsid w:val="00EB5D23"/>
    <w:rsid w:val="00EB5F90"/>
    <w:rsid w:val="00EB654A"/>
    <w:rsid w:val="00EB6ADB"/>
    <w:rsid w:val="00EB6F49"/>
    <w:rsid w:val="00EC2693"/>
    <w:rsid w:val="00EC2911"/>
    <w:rsid w:val="00EC2F69"/>
    <w:rsid w:val="00EC3203"/>
    <w:rsid w:val="00EC45DB"/>
    <w:rsid w:val="00EC52B6"/>
    <w:rsid w:val="00EC5A24"/>
    <w:rsid w:val="00EC5A2D"/>
    <w:rsid w:val="00EC5B92"/>
    <w:rsid w:val="00EC6467"/>
    <w:rsid w:val="00EC6530"/>
    <w:rsid w:val="00EC65EF"/>
    <w:rsid w:val="00EC6956"/>
    <w:rsid w:val="00EC7D7D"/>
    <w:rsid w:val="00ED01D4"/>
    <w:rsid w:val="00ED18E9"/>
    <w:rsid w:val="00ED1EF5"/>
    <w:rsid w:val="00ED2135"/>
    <w:rsid w:val="00ED2508"/>
    <w:rsid w:val="00ED342B"/>
    <w:rsid w:val="00ED4967"/>
    <w:rsid w:val="00ED5B6D"/>
    <w:rsid w:val="00ED61D8"/>
    <w:rsid w:val="00ED7D95"/>
    <w:rsid w:val="00EE0DF5"/>
    <w:rsid w:val="00EE0EA0"/>
    <w:rsid w:val="00EE1430"/>
    <w:rsid w:val="00EE1CEE"/>
    <w:rsid w:val="00EE1F7C"/>
    <w:rsid w:val="00EE2A31"/>
    <w:rsid w:val="00EE2BB0"/>
    <w:rsid w:val="00EE2EF6"/>
    <w:rsid w:val="00EE2F06"/>
    <w:rsid w:val="00EE339B"/>
    <w:rsid w:val="00EE40F7"/>
    <w:rsid w:val="00EE48D8"/>
    <w:rsid w:val="00EE4AE3"/>
    <w:rsid w:val="00EE4AEF"/>
    <w:rsid w:val="00EE4D2B"/>
    <w:rsid w:val="00EE754C"/>
    <w:rsid w:val="00EF0025"/>
    <w:rsid w:val="00EF01D9"/>
    <w:rsid w:val="00EF042A"/>
    <w:rsid w:val="00EF0589"/>
    <w:rsid w:val="00EF150C"/>
    <w:rsid w:val="00EF25B1"/>
    <w:rsid w:val="00EF260D"/>
    <w:rsid w:val="00EF2F5E"/>
    <w:rsid w:val="00EF371E"/>
    <w:rsid w:val="00EF3E15"/>
    <w:rsid w:val="00EF493F"/>
    <w:rsid w:val="00EF4A3D"/>
    <w:rsid w:val="00EF4BD7"/>
    <w:rsid w:val="00EF537D"/>
    <w:rsid w:val="00EF5AAC"/>
    <w:rsid w:val="00EF5E8F"/>
    <w:rsid w:val="00EF6E8C"/>
    <w:rsid w:val="00EF724A"/>
    <w:rsid w:val="00F00BD3"/>
    <w:rsid w:val="00F00FBA"/>
    <w:rsid w:val="00F01266"/>
    <w:rsid w:val="00F014AA"/>
    <w:rsid w:val="00F018E5"/>
    <w:rsid w:val="00F01DFF"/>
    <w:rsid w:val="00F0206C"/>
    <w:rsid w:val="00F0225C"/>
    <w:rsid w:val="00F04200"/>
    <w:rsid w:val="00F044FA"/>
    <w:rsid w:val="00F04B8C"/>
    <w:rsid w:val="00F0505D"/>
    <w:rsid w:val="00F06F06"/>
    <w:rsid w:val="00F07A41"/>
    <w:rsid w:val="00F10272"/>
    <w:rsid w:val="00F10FD6"/>
    <w:rsid w:val="00F11169"/>
    <w:rsid w:val="00F118CB"/>
    <w:rsid w:val="00F11AD5"/>
    <w:rsid w:val="00F11B14"/>
    <w:rsid w:val="00F1205F"/>
    <w:rsid w:val="00F12AD4"/>
    <w:rsid w:val="00F13756"/>
    <w:rsid w:val="00F13EC5"/>
    <w:rsid w:val="00F14BF7"/>
    <w:rsid w:val="00F14ECB"/>
    <w:rsid w:val="00F2154C"/>
    <w:rsid w:val="00F225BF"/>
    <w:rsid w:val="00F22D10"/>
    <w:rsid w:val="00F22ECE"/>
    <w:rsid w:val="00F23BC4"/>
    <w:rsid w:val="00F2423D"/>
    <w:rsid w:val="00F24DF9"/>
    <w:rsid w:val="00F25DBB"/>
    <w:rsid w:val="00F26E09"/>
    <w:rsid w:val="00F270D3"/>
    <w:rsid w:val="00F274CD"/>
    <w:rsid w:val="00F275FF"/>
    <w:rsid w:val="00F27F3D"/>
    <w:rsid w:val="00F3078E"/>
    <w:rsid w:val="00F307C1"/>
    <w:rsid w:val="00F31816"/>
    <w:rsid w:val="00F31F9B"/>
    <w:rsid w:val="00F330D9"/>
    <w:rsid w:val="00F33BCD"/>
    <w:rsid w:val="00F33D95"/>
    <w:rsid w:val="00F34F05"/>
    <w:rsid w:val="00F35DF3"/>
    <w:rsid w:val="00F3659A"/>
    <w:rsid w:val="00F36AE1"/>
    <w:rsid w:val="00F36EE5"/>
    <w:rsid w:val="00F372F7"/>
    <w:rsid w:val="00F37E9F"/>
    <w:rsid w:val="00F4025C"/>
    <w:rsid w:val="00F403AB"/>
    <w:rsid w:val="00F40474"/>
    <w:rsid w:val="00F405F1"/>
    <w:rsid w:val="00F40E45"/>
    <w:rsid w:val="00F412B8"/>
    <w:rsid w:val="00F41742"/>
    <w:rsid w:val="00F44D4F"/>
    <w:rsid w:val="00F452E5"/>
    <w:rsid w:val="00F459E5"/>
    <w:rsid w:val="00F46E3E"/>
    <w:rsid w:val="00F47274"/>
    <w:rsid w:val="00F475A8"/>
    <w:rsid w:val="00F50052"/>
    <w:rsid w:val="00F516D8"/>
    <w:rsid w:val="00F51DB4"/>
    <w:rsid w:val="00F5215A"/>
    <w:rsid w:val="00F526A0"/>
    <w:rsid w:val="00F52A91"/>
    <w:rsid w:val="00F53820"/>
    <w:rsid w:val="00F5586B"/>
    <w:rsid w:val="00F5624E"/>
    <w:rsid w:val="00F569DB"/>
    <w:rsid w:val="00F56F65"/>
    <w:rsid w:val="00F570CD"/>
    <w:rsid w:val="00F5720B"/>
    <w:rsid w:val="00F572E7"/>
    <w:rsid w:val="00F60580"/>
    <w:rsid w:val="00F61360"/>
    <w:rsid w:val="00F61CD0"/>
    <w:rsid w:val="00F622A8"/>
    <w:rsid w:val="00F630AA"/>
    <w:rsid w:val="00F63202"/>
    <w:rsid w:val="00F63B19"/>
    <w:rsid w:val="00F648D9"/>
    <w:rsid w:val="00F66810"/>
    <w:rsid w:val="00F66C2B"/>
    <w:rsid w:val="00F67DB8"/>
    <w:rsid w:val="00F70442"/>
    <w:rsid w:val="00F71415"/>
    <w:rsid w:val="00F727E7"/>
    <w:rsid w:val="00F72CCF"/>
    <w:rsid w:val="00F73484"/>
    <w:rsid w:val="00F73A79"/>
    <w:rsid w:val="00F74677"/>
    <w:rsid w:val="00F76963"/>
    <w:rsid w:val="00F7719C"/>
    <w:rsid w:val="00F77500"/>
    <w:rsid w:val="00F81E4E"/>
    <w:rsid w:val="00F83E8F"/>
    <w:rsid w:val="00F8437B"/>
    <w:rsid w:val="00F848A6"/>
    <w:rsid w:val="00F85134"/>
    <w:rsid w:val="00F85204"/>
    <w:rsid w:val="00F8651D"/>
    <w:rsid w:val="00F866BA"/>
    <w:rsid w:val="00F879B5"/>
    <w:rsid w:val="00F87E62"/>
    <w:rsid w:val="00F9061A"/>
    <w:rsid w:val="00F90876"/>
    <w:rsid w:val="00F90FA6"/>
    <w:rsid w:val="00F916A8"/>
    <w:rsid w:val="00F91D98"/>
    <w:rsid w:val="00F91EA7"/>
    <w:rsid w:val="00F91FCD"/>
    <w:rsid w:val="00F92E56"/>
    <w:rsid w:val="00F9398E"/>
    <w:rsid w:val="00F93B24"/>
    <w:rsid w:val="00F93B61"/>
    <w:rsid w:val="00F9426D"/>
    <w:rsid w:val="00F94CBB"/>
    <w:rsid w:val="00F94CEC"/>
    <w:rsid w:val="00F96483"/>
    <w:rsid w:val="00F96DCD"/>
    <w:rsid w:val="00F97E98"/>
    <w:rsid w:val="00FA0467"/>
    <w:rsid w:val="00FA05C9"/>
    <w:rsid w:val="00FA05DA"/>
    <w:rsid w:val="00FA0F10"/>
    <w:rsid w:val="00FA1368"/>
    <w:rsid w:val="00FA1FED"/>
    <w:rsid w:val="00FA2FB7"/>
    <w:rsid w:val="00FA3A55"/>
    <w:rsid w:val="00FA3F7E"/>
    <w:rsid w:val="00FA5223"/>
    <w:rsid w:val="00FA53B6"/>
    <w:rsid w:val="00FA598A"/>
    <w:rsid w:val="00FA5D68"/>
    <w:rsid w:val="00FA72DB"/>
    <w:rsid w:val="00FB070D"/>
    <w:rsid w:val="00FB0ECC"/>
    <w:rsid w:val="00FB19C1"/>
    <w:rsid w:val="00FB1CE9"/>
    <w:rsid w:val="00FB3DA2"/>
    <w:rsid w:val="00FB52DC"/>
    <w:rsid w:val="00FB547D"/>
    <w:rsid w:val="00FB5D46"/>
    <w:rsid w:val="00FB69F5"/>
    <w:rsid w:val="00FB6ADE"/>
    <w:rsid w:val="00FB7644"/>
    <w:rsid w:val="00FC0432"/>
    <w:rsid w:val="00FC0566"/>
    <w:rsid w:val="00FC0F2E"/>
    <w:rsid w:val="00FC1149"/>
    <w:rsid w:val="00FC184B"/>
    <w:rsid w:val="00FC3AE6"/>
    <w:rsid w:val="00FC43E4"/>
    <w:rsid w:val="00FC440D"/>
    <w:rsid w:val="00FC46F2"/>
    <w:rsid w:val="00FC4949"/>
    <w:rsid w:val="00FC4EE6"/>
    <w:rsid w:val="00FC56CE"/>
    <w:rsid w:val="00FC6598"/>
    <w:rsid w:val="00FC685B"/>
    <w:rsid w:val="00FC6D76"/>
    <w:rsid w:val="00FC6DF1"/>
    <w:rsid w:val="00FC7559"/>
    <w:rsid w:val="00FC7D82"/>
    <w:rsid w:val="00FD0332"/>
    <w:rsid w:val="00FD0E6F"/>
    <w:rsid w:val="00FD178A"/>
    <w:rsid w:val="00FD256F"/>
    <w:rsid w:val="00FD2FC5"/>
    <w:rsid w:val="00FD4232"/>
    <w:rsid w:val="00FD510B"/>
    <w:rsid w:val="00FD550E"/>
    <w:rsid w:val="00FD649E"/>
    <w:rsid w:val="00FD6C71"/>
    <w:rsid w:val="00FD764E"/>
    <w:rsid w:val="00FD78B8"/>
    <w:rsid w:val="00FE0A02"/>
    <w:rsid w:val="00FE0B8C"/>
    <w:rsid w:val="00FE1119"/>
    <w:rsid w:val="00FE11AD"/>
    <w:rsid w:val="00FE3688"/>
    <w:rsid w:val="00FE3717"/>
    <w:rsid w:val="00FE3C0D"/>
    <w:rsid w:val="00FE4B33"/>
    <w:rsid w:val="00FE4DB0"/>
    <w:rsid w:val="00FE5067"/>
    <w:rsid w:val="00FE6455"/>
    <w:rsid w:val="00FE6886"/>
    <w:rsid w:val="00FE6A44"/>
    <w:rsid w:val="00FE6DFE"/>
    <w:rsid w:val="00FE737D"/>
    <w:rsid w:val="00FF11ED"/>
    <w:rsid w:val="00FF1D51"/>
    <w:rsid w:val="00FF2107"/>
    <w:rsid w:val="00FF28DC"/>
    <w:rsid w:val="00FF2AF3"/>
    <w:rsid w:val="00FF3166"/>
    <w:rsid w:val="00FF3336"/>
    <w:rsid w:val="00FF373A"/>
    <w:rsid w:val="00FF4050"/>
    <w:rsid w:val="00FF491D"/>
    <w:rsid w:val="00FF507D"/>
    <w:rsid w:val="00FF52FB"/>
    <w:rsid w:val="00FF6A3C"/>
    <w:rsid w:val="00FF724F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!Обычный текст документа"/>
    <w:qFormat/>
    <w:rsid w:val="0069536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9536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9536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9536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9536C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196CD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F4727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F4727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F47274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671436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69536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9536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F472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9536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9536C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rsid w:val="00F472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727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472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7274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uiPriority w:val="99"/>
    <w:rsid w:val="006953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9536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9536C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1">
    <w:name w:val="Абзац списка1"/>
    <w:basedOn w:val="Normal"/>
    <w:uiPriority w:val="99"/>
    <w:rsid w:val="00F36AE1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593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76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0F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locked/>
    <w:rsid w:val="00A404B3"/>
    <w:pPr>
      <w:spacing w:after="120" w:line="480" w:lineRule="auto"/>
      <w:ind w:left="283" w:firstLine="0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263B5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3</Pages>
  <Words>316</Words>
  <Characters>1805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Кишинька Людмила Петровна</dc:creator>
  <cp:keywords/>
  <dc:description/>
  <cp:lastModifiedBy>Администратор</cp:lastModifiedBy>
  <cp:revision>19</cp:revision>
  <cp:lastPrinted>2016-02-09T14:28:00Z</cp:lastPrinted>
  <dcterms:created xsi:type="dcterms:W3CDTF">2015-12-17T11:19:00Z</dcterms:created>
  <dcterms:modified xsi:type="dcterms:W3CDTF">2016-02-10T07:06:00Z</dcterms:modified>
</cp:coreProperties>
</file>