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</w:tblGrid>
      <w:tr w:rsidR="00043691" w:rsidRPr="0013750E" w:rsidTr="00BE14DA">
        <w:trPr>
          <w:trHeight w:hRule="exact" w:val="3119"/>
        </w:trPr>
        <w:tc>
          <w:tcPr>
            <w:tcW w:w="3686" w:type="dxa"/>
          </w:tcPr>
          <w:p w:rsidR="00043691" w:rsidRPr="0013750E" w:rsidRDefault="00043691" w:rsidP="00242078">
            <w:pPr>
              <w:tabs>
                <w:tab w:val="left" w:pos="4253"/>
                <w:tab w:val="left" w:pos="6804"/>
              </w:tabs>
              <w:spacing w:after="0" w:line="276" w:lineRule="auto"/>
              <w:ind w:left="-106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16784" wp14:editId="44CE1DC6">
                  <wp:extent cx="551180" cy="61214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043691" w:rsidRPr="005B4E29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43691" w:rsidRPr="0095004B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04B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043691" w:rsidRPr="008C13C0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04B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8673C" w:rsidRPr="00BE14DA" w:rsidRDefault="0058673C" w:rsidP="0058673C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37024" w:rsidRDefault="00737024" w:rsidP="00737024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737024" w:rsidRDefault="00737024" w:rsidP="00737024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ОЛЬХОВАТСКОГО РАЙОНА</w:t>
            </w:r>
          </w:p>
          <w:p w:rsidR="00BE14DA" w:rsidRDefault="00737024" w:rsidP="00BE14DA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Жуковского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Ольховатка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043691" w:rsidRPr="0013750E" w:rsidRDefault="00737024" w:rsidP="00737024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95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4-07-45</w:t>
            </w:r>
          </w:p>
        </w:tc>
      </w:tr>
    </w:tbl>
    <w:tbl>
      <w:tblPr>
        <w:tblpPr w:leftFromText="181" w:rightFromText="181" w:vertAnchor="page" w:horzAnchor="margin" w:tblpXSpec="right" w:tblpY="126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4"/>
      </w:tblGrid>
      <w:tr w:rsidR="00043691" w:rsidRPr="0013750E" w:rsidTr="00EC0482">
        <w:tc>
          <w:tcPr>
            <w:tcW w:w="5104" w:type="dxa"/>
            <w:tcMar>
              <w:left w:w="0" w:type="dxa"/>
              <w:right w:w="0" w:type="dxa"/>
            </w:tcMar>
          </w:tcPr>
          <w:p w:rsidR="008650F0" w:rsidRDefault="008650F0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0F0" w:rsidRDefault="008650F0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96F" w:rsidRDefault="00E91DFD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796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79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B1796F">
              <w:rPr>
                <w:rFonts w:ascii="Times New Roman" w:hAnsi="Times New Roman" w:cs="Times New Roman"/>
                <w:sz w:val="28"/>
                <w:szCs w:val="28"/>
              </w:rPr>
              <w:t>Ольховатского</w:t>
            </w:r>
            <w:r w:rsidR="00A52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96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B179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1796F" w:rsidRDefault="00A52C61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91DFD">
              <w:rPr>
                <w:rFonts w:ascii="Times New Roman" w:hAnsi="Times New Roman" w:cs="Times New Roman"/>
                <w:sz w:val="28"/>
                <w:szCs w:val="28"/>
              </w:rPr>
              <w:t>ерченко</w:t>
            </w:r>
            <w:proofErr w:type="spellEnd"/>
            <w:r w:rsidR="00E91DFD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E91DFD" w:rsidRDefault="00E91DFD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DFD" w:rsidRDefault="00E91DFD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всех сельских, Ольховатского городского поселений</w:t>
            </w:r>
          </w:p>
          <w:p w:rsidR="00E91DFD" w:rsidRDefault="00E91DFD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96F" w:rsidRDefault="00B1796F" w:rsidP="00B179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838" w:rsidRPr="0013750E" w:rsidRDefault="006F5838" w:rsidP="007678F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C09" w:rsidRDefault="00587A32" w:rsidP="00043691">
      <w:pPr>
        <w:spacing w:after="0" w:line="240" w:lineRule="auto"/>
        <w:rPr>
          <w:rFonts w:ascii="Times New Roman" w:hAnsi="Times New Roman"/>
          <w:color w:val="A6A6A6" w:themeColor="background1" w:themeShade="A6"/>
          <w:sz w:val="24"/>
          <w:szCs w:val="24"/>
        </w:rPr>
      </w:pPr>
      <w:bookmarkStart w:id="0" w:name="REGNUMDATESTAMP"/>
      <w:r>
        <w:rPr>
          <w:rFonts w:ascii="Times New Roman" w:hAnsi="Times New Roman"/>
          <w:color w:val="A6A6A6" w:themeColor="background1" w:themeShade="A6"/>
          <w:sz w:val="24"/>
          <w:szCs w:val="24"/>
        </w:rPr>
        <w:t>Рег. данные</w:t>
      </w:r>
      <w:bookmarkEnd w:id="0"/>
    </w:p>
    <w:p w:rsidR="00141C48" w:rsidRPr="00335618" w:rsidRDefault="00141C48" w:rsidP="0004369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3119"/>
      </w:tblGrid>
      <w:tr w:rsidR="00043691" w:rsidRPr="0013750E" w:rsidTr="00242078">
        <w:tc>
          <w:tcPr>
            <w:tcW w:w="562" w:type="dxa"/>
            <w:tcMar>
              <w:left w:w="0" w:type="dxa"/>
              <w:right w:w="0" w:type="dxa"/>
            </w:tcMar>
          </w:tcPr>
          <w:p w:rsidR="00043691" w:rsidRPr="005426EB" w:rsidRDefault="00043691" w:rsidP="00242078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26EB">
              <w:rPr>
                <w:rFonts w:ascii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3691" w:rsidRPr="00C84FAA" w:rsidRDefault="00043691" w:rsidP="00242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838" w:rsidRDefault="006F5838" w:rsidP="000B6563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1DFD" w:rsidRPr="00DB2432" w:rsidRDefault="00E91DFD" w:rsidP="00E91DF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43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91DFD" w:rsidRPr="00A24267" w:rsidRDefault="00E91DFD" w:rsidP="00E91DF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267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AF3D08" w:rsidRDefault="00AF3D08" w:rsidP="00F64CD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информация для размещения на сайт</w:t>
      </w:r>
      <w:r w:rsidR="00F64CD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района, </w:t>
      </w:r>
      <w:r w:rsidR="00F64CD7">
        <w:rPr>
          <w:rFonts w:ascii="Times New Roman" w:hAnsi="Times New Roman" w:cs="Times New Roman"/>
          <w:sz w:val="28"/>
          <w:szCs w:val="28"/>
        </w:rPr>
        <w:t xml:space="preserve">администраций сельских и городского поселений, </w:t>
      </w:r>
      <w:r w:rsidRPr="004C42A2">
        <w:rPr>
          <w:rFonts w:ascii="Times New Roman" w:hAnsi="Times New Roman" w:cs="Times New Roman"/>
          <w:sz w:val="28"/>
          <w:szCs w:val="28"/>
        </w:rPr>
        <w:t>на страницах в социальных сетях</w:t>
      </w:r>
      <w:r w:rsidRPr="00FF3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D08" w:rsidRDefault="00AF3D08" w:rsidP="00F64CD7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данной информации сообщите в прокуратуру района не позднее </w:t>
      </w:r>
      <w:r w:rsidR="00F64CD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77C">
        <w:rPr>
          <w:rFonts w:ascii="Times New Roman" w:hAnsi="Times New Roman" w:cs="Times New Roman"/>
          <w:sz w:val="28"/>
          <w:szCs w:val="28"/>
        </w:rPr>
        <w:t>0</w:t>
      </w:r>
      <w:r w:rsidR="00F64C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847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(на бумажном носителе) с приложением скриншота экрана с размещенной информацией. </w:t>
      </w:r>
    </w:p>
    <w:p w:rsidR="00F64CD7" w:rsidRDefault="00AF3D08" w:rsidP="00F64CD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77C">
        <w:rPr>
          <w:rFonts w:ascii="Times New Roman" w:hAnsi="Times New Roman" w:cs="Times New Roman"/>
          <w:sz w:val="28"/>
          <w:szCs w:val="28"/>
        </w:rPr>
        <w:t>Информация:</w:t>
      </w:r>
      <w:r w:rsidRPr="007B2FAF">
        <w:rPr>
          <w:sz w:val="28"/>
          <w:szCs w:val="28"/>
        </w:rPr>
        <w:t xml:space="preserve"> </w:t>
      </w:r>
      <w:r w:rsidR="00F64CD7">
        <w:rPr>
          <w:rFonts w:ascii="Times New Roman" w:hAnsi="Times New Roman" w:cs="Times New Roman"/>
          <w:sz w:val="28"/>
          <w:szCs w:val="28"/>
        </w:rPr>
        <w:t>Приказом Минздрава России от 07.03.2025 №100</w:t>
      </w:r>
      <w:r w:rsidR="00F64CD7">
        <w:rPr>
          <w:rFonts w:ascii="Times New Roman" w:hAnsi="Times New Roman" w:cs="Times New Roman"/>
          <w:sz w:val="28"/>
          <w:szCs w:val="28"/>
        </w:rPr>
        <w:t xml:space="preserve"> </w:t>
      </w:r>
      <w:r w:rsidR="00F64CD7">
        <w:rPr>
          <w:rFonts w:ascii="Times New Roman" w:hAnsi="Times New Roman" w:cs="Times New Roman"/>
          <w:sz w:val="28"/>
          <w:szCs w:val="28"/>
        </w:rPr>
        <w:t xml:space="preserve">н утверждены Правила отпуска лекарственных препаратов для медицинского применения. </w:t>
      </w:r>
    </w:p>
    <w:p w:rsidR="00F64CD7" w:rsidRDefault="00F64CD7" w:rsidP="00F64CD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Предусмотрено, что в случае отсутствия у субъекта розничной торговли лекарственного препарата, указанного в рецепте, лекарственный препарат отпускается в срок, не превышающий 10 рабочих дней, с даты обращения гражданина. </w:t>
      </w:r>
    </w:p>
    <w:p w:rsidR="00F64CD7" w:rsidRDefault="00F64CD7" w:rsidP="00F64CD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лекарственный препарат выписан на рецепте с пометкой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cito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(срочно), он отпускается в срок, не превышающий 3 рабочих дней с даты обращения.</w:t>
      </w:r>
    </w:p>
    <w:p w:rsidR="00F64CD7" w:rsidRDefault="00F64CD7" w:rsidP="00F64CD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закупки лекарственного препарата, указанного в рецепте, данный лекарственный препарат отпускается субъектом розничной торговли в срок, не превышающий 30 рабочих дней с даты обращения гражданина. </w:t>
      </w:r>
    </w:p>
    <w:p w:rsidR="00F64CD7" w:rsidRDefault="00F64CD7" w:rsidP="00F64CD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отпуск гражданам лекарства, которые в соответствии с инструкциями предназначены для применения только в медицинских организациях в стационарных условиях и (или) в условиях дневного стационара.</w:t>
      </w:r>
    </w:p>
    <w:p w:rsidR="00F64CD7" w:rsidRDefault="00F64CD7" w:rsidP="00F64CD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вступает в силу с 01.09.2025 и действует до 01.09.2031. </w:t>
      </w:r>
    </w:p>
    <w:p w:rsidR="00210D7D" w:rsidRDefault="00210D7D" w:rsidP="00F64CD7">
      <w:pPr>
        <w:shd w:val="clear" w:color="auto" w:fill="FFFFFF"/>
        <w:spacing w:after="0" w:line="280" w:lineRule="exact"/>
        <w:ind w:firstLine="708"/>
        <w:jc w:val="both"/>
        <w:textAlignment w:val="baseline"/>
        <w:outlineLvl w:val="0"/>
        <w:rPr>
          <w:sz w:val="28"/>
          <w:szCs w:val="28"/>
        </w:rPr>
      </w:pPr>
    </w:p>
    <w:p w:rsidR="00A62F29" w:rsidRPr="00A62F29" w:rsidRDefault="00A62F29" w:rsidP="00A62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6"/>
        <w:gridCol w:w="1310"/>
        <w:gridCol w:w="3190"/>
      </w:tblGrid>
      <w:tr w:rsidR="00670C7F" w:rsidTr="000B6563">
        <w:trPr>
          <w:trHeight w:val="233"/>
        </w:trPr>
        <w:tc>
          <w:tcPr>
            <w:tcW w:w="5066" w:type="dxa"/>
            <w:vAlign w:val="bottom"/>
          </w:tcPr>
          <w:p w:rsidR="00670C7F" w:rsidRDefault="00F64CD7" w:rsidP="00670C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7C4CAB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4CA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70C7F" w:rsidRDefault="00670C7F" w:rsidP="00670C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7F" w:rsidRDefault="00F64CD7" w:rsidP="00670C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7C4CAB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310" w:type="dxa"/>
          </w:tcPr>
          <w:p w:rsidR="00670C7F" w:rsidRDefault="0067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Align w:val="bottom"/>
            <w:hideMark/>
          </w:tcPr>
          <w:p w:rsidR="00670C7F" w:rsidRPr="00A62F29" w:rsidRDefault="00670C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F64C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4CAB" w:rsidRPr="00210D7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r w:rsidR="007C4CAB" w:rsidRPr="00A62F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64CD7">
              <w:rPr>
                <w:rFonts w:ascii="Times New Roman" w:hAnsi="Times New Roman" w:cs="Times New Roman"/>
                <w:sz w:val="28"/>
                <w:szCs w:val="28"/>
              </w:rPr>
              <w:t>Лакомов</w:t>
            </w:r>
            <w:proofErr w:type="spellEnd"/>
          </w:p>
        </w:tc>
      </w:tr>
      <w:tr w:rsidR="007C4CAB" w:rsidTr="000B6563">
        <w:trPr>
          <w:trHeight w:val="111"/>
        </w:trPr>
        <w:tc>
          <w:tcPr>
            <w:tcW w:w="5066" w:type="dxa"/>
            <w:vAlign w:val="bottom"/>
          </w:tcPr>
          <w:p w:rsidR="007C4CAB" w:rsidRDefault="007C4CAB" w:rsidP="00670C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7C4CAB" w:rsidRDefault="007C4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Align w:val="bottom"/>
          </w:tcPr>
          <w:p w:rsidR="007C4CAB" w:rsidRDefault="007C4CAB">
            <w:pPr>
              <w:jc w:val="right"/>
              <w:rPr>
                <w:sz w:val="28"/>
                <w:szCs w:val="28"/>
              </w:rPr>
            </w:pPr>
          </w:p>
        </w:tc>
      </w:tr>
      <w:tr w:rsidR="00670C7F" w:rsidTr="000B6563">
        <w:trPr>
          <w:trHeight w:val="548"/>
        </w:trPr>
        <w:tc>
          <w:tcPr>
            <w:tcW w:w="9566" w:type="dxa"/>
            <w:gridSpan w:val="3"/>
            <w:hideMark/>
          </w:tcPr>
          <w:p w:rsidR="00670C7F" w:rsidRDefault="00670C7F">
            <w:pPr>
              <w:ind w:left="2835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Штамп ЭП</w:t>
            </w:r>
            <w:bookmarkEnd w:id="1"/>
          </w:p>
        </w:tc>
      </w:tr>
    </w:tbl>
    <w:p w:rsidR="007C4CAB" w:rsidRDefault="007C4CAB" w:rsidP="007C4C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С.И. Кухарь, тел. 8 (47395) 40-7-45</w:t>
      </w:r>
    </w:p>
    <w:p w:rsidR="00531A87" w:rsidRPr="00531A87" w:rsidRDefault="00531A87" w:rsidP="007C4C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531A87" w:rsidRPr="00531A87" w:rsidSect="003863F1"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0DC" w:rsidRDefault="00A100DC" w:rsidP="007212FD">
      <w:pPr>
        <w:spacing w:after="0" w:line="240" w:lineRule="auto"/>
      </w:pPr>
      <w:r>
        <w:separator/>
      </w:r>
    </w:p>
  </w:endnote>
  <w:endnote w:type="continuationSeparator" w:id="0">
    <w:p w:rsidR="00A100DC" w:rsidRDefault="00A100D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493502">
      <w:trPr>
        <w:cantSplit/>
        <w:trHeight w:val="57"/>
      </w:trPr>
      <w:tc>
        <w:tcPr>
          <w:tcW w:w="3643" w:type="dxa"/>
        </w:tcPr>
        <w:p w:rsidR="00C01E13" w:rsidRDefault="00C01E13" w:rsidP="00C01E13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C01E13" w:rsidP="00C01E1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63447C">
            <w:rPr>
              <w:rFonts w:ascii="Times New Roman" w:hAnsi="Times New Roman"/>
              <w:color w:val="000000" w:themeColor="text1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0DC" w:rsidRDefault="00A100DC" w:rsidP="007212FD">
      <w:pPr>
        <w:spacing w:after="0" w:line="240" w:lineRule="auto"/>
      </w:pPr>
      <w:r>
        <w:separator/>
      </w:r>
    </w:p>
  </w:footnote>
  <w:footnote w:type="continuationSeparator" w:id="0">
    <w:p w:rsidR="00A100DC" w:rsidRDefault="00A100DC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AB"/>
    <w:rsid w:val="0000196B"/>
    <w:rsid w:val="00007446"/>
    <w:rsid w:val="0001215D"/>
    <w:rsid w:val="00014574"/>
    <w:rsid w:val="0001634D"/>
    <w:rsid w:val="0001696A"/>
    <w:rsid w:val="00021F0F"/>
    <w:rsid w:val="00024D01"/>
    <w:rsid w:val="00043691"/>
    <w:rsid w:val="00051C79"/>
    <w:rsid w:val="000550FF"/>
    <w:rsid w:val="00056A50"/>
    <w:rsid w:val="00070889"/>
    <w:rsid w:val="0007553B"/>
    <w:rsid w:val="000803E2"/>
    <w:rsid w:val="00081135"/>
    <w:rsid w:val="000833BD"/>
    <w:rsid w:val="00090738"/>
    <w:rsid w:val="00095729"/>
    <w:rsid w:val="000A4E3C"/>
    <w:rsid w:val="000A527E"/>
    <w:rsid w:val="000A6C9D"/>
    <w:rsid w:val="000B6563"/>
    <w:rsid w:val="000B708E"/>
    <w:rsid w:val="000C062E"/>
    <w:rsid w:val="000C2EAD"/>
    <w:rsid w:val="000D2075"/>
    <w:rsid w:val="000E2739"/>
    <w:rsid w:val="000F10D3"/>
    <w:rsid w:val="000F2963"/>
    <w:rsid w:val="000F32C2"/>
    <w:rsid w:val="000F5416"/>
    <w:rsid w:val="000F7BB7"/>
    <w:rsid w:val="00101AA3"/>
    <w:rsid w:val="00107179"/>
    <w:rsid w:val="001249F9"/>
    <w:rsid w:val="00134382"/>
    <w:rsid w:val="00137D50"/>
    <w:rsid w:val="00141C48"/>
    <w:rsid w:val="00144445"/>
    <w:rsid w:val="00151B1C"/>
    <w:rsid w:val="00154919"/>
    <w:rsid w:val="00156642"/>
    <w:rsid w:val="001572B8"/>
    <w:rsid w:val="00157334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94F14"/>
    <w:rsid w:val="00195E49"/>
    <w:rsid w:val="001A1171"/>
    <w:rsid w:val="001A3DB7"/>
    <w:rsid w:val="001A71D0"/>
    <w:rsid w:val="001B073C"/>
    <w:rsid w:val="001B3194"/>
    <w:rsid w:val="001B79F7"/>
    <w:rsid w:val="001B7DB1"/>
    <w:rsid w:val="001C2357"/>
    <w:rsid w:val="001C4297"/>
    <w:rsid w:val="001C61B8"/>
    <w:rsid w:val="001E127C"/>
    <w:rsid w:val="001E4A8D"/>
    <w:rsid w:val="001F4FA6"/>
    <w:rsid w:val="001F5899"/>
    <w:rsid w:val="001F7FCD"/>
    <w:rsid w:val="002048A1"/>
    <w:rsid w:val="00210D7D"/>
    <w:rsid w:val="0021195E"/>
    <w:rsid w:val="00224E1B"/>
    <w:rsid w:val="0022787C"/>
    <w:rsid w:val="002403E3"/>
    <w:rsid w:val="00240688"/>
    <w:rsid w:val="002478FE"/>
    <w:rsid w:val="002538F0"/>
    <w:rsid w:val="002611F8"/>
    <w:rsid w:val="0027400F"/>
    <w:rsid w:val="00280D52"/>
    <w:rsid w:val="00281733"/>
    <w:rsid w:val="00282A49"/>
    <w:rsid w:val="0028477C"/>
    <w:rsid w:val="00291073"/>
    <w:rsid w:val="002955B5"/>
    <w:rsid w:val="00297BCD"/>
    <w:rsid w:val="002A61DD"/>
    <w:rsid w:val="002A6465"/>
    <w:rsid w:val="002B4378"/>
    <w:rsid w:val="002B6BA7"/>
    <w:rsid w:val="002C02CA"/>
    <w:rsid w:val="002C749B"/>
    <w:rsid w:val="002C7C1D"/>
    <w:rsid w:val="002D484E"/>
    <w:rsid w:val="002E7520"/>
    <w:rsid w:val="002F5211"/>
    <w:rsid w:val="003115B7"/>
    <w:rsid w:val="003150C4"/>
    <w:rsid w:val="00322C27"/>
    <w:rsid w:val="00335618"/>
    <w:rsid w:val="00336220"/>
    <w:rsid w:val="003407C6"/>
    <w:rsid w:val="0034238E"/>
    <w:rsid w:val="003443C6"/>
    <w:rsid w:val="00345F5E"/>
    <w:rsid w:val="003472B0"/>
    <w:rsid w:val="00351661"/>
    <w:rsid w:val="0037627A"/>
    <w:rsid w:val="00384D83"/>
    <w:rsid w:val="003863F1"/>
    <w:rsid w:val="00386BB6"/>
    <w:rsid w:val="003877B3"/>
    <w:rsid w:val="0039045F"/>
    <w:rsid w:val="00394536"/>
    <w:rsid w:val="003A7273"/>
    <w:rsid w:val="003B4D0B"/>
    <w:rsid w:val="003B7F94"/>
    <w:rsid w:val="003C030D"/>
    <w:rsid w:val="003C1601"/>
    <w:rsid w:val="003C2B52"/>
    <w:rsid w:val="003C3444"/>
    <w:rsid w:val="003E45E7"/>
    <w:rsid w:val="003E77E1"/>
    <w:rsid w:val="004036B5"/>
    <w:rsid w:val="004039F7"/>
    <w:rsid w:val="00410A58"/>
    <w:rsid w:val="00412C9A"/>
    <w:rsid w:val="00444257"/>
    <w:rsid w:val="00464C05"/>
    <w:rsid w:val="00470AB3"/>
    <w:rsid w:val="00470BE4"/>
    <w:rsid w:val="00471072"/>
    <w:rsid w:val="00471B0F"/>
    <w:rsid w:val="004774C9"/>
    <w:rsid w:val="004840EF"/>
    <w:rsid w:val="00493502"/>
    <w:rsid w:val="00497EE9"/>
    <w:rsid w:val="004A0D86"/>
    <w:rsid w:val="004A2339"/>
    <w:rsid w:val="004A43B7"/>
    <w:rsid w:val="004B369F"/>
    <w:rsid w:val="004D1DD3"/>
    <w:rsid w:val="004E0AF0"/>
    <w:rsid w:val="004E386A"/>
    <w:rsid w:val="004E3F7D"/>
    <w:rsid w:val="004E7B80"/>
    <w:rsid w:val="004F00D6"/>
    <w:rsid w:val="004F53F0"/>
    <w:rsid w:val="00501116"/>
    <w:rsid w:val="00502E6F"/>
    <w:rsid w:val="00503D80"/>
    <w:rsid w:val="00503DD5"/>
    <w:rsid w:val="00505742"/>
    <w:rsid w:val="00512CB8"/>
    <w:rsid w:val="005200FE"/>
    <w:rsid w:val="005220DC"/>
    <w:rsid w:val="00524733"/>
    <w:rsid w:val="005279A8"/>
    <w:rsid w:val="00531A87"/>
    <w:rsid w:val="00536C62"/>
    <w:rsid w:val="005452F2"/>
    <w:rsid w:val="00546605"/>
    <w:rsid w:val="00555265"/>
    <w:rsid w:val="00565FDC"/>
    <w:rsid w:val="0057132F"/>
    <w:rsid w:val="00573CBD"/>
    <w:rsid w:val="005741AC"/>
    <w:rsid w:val="00581ED2"/>
    <w:rsid w:val="00582DB1"/>
    <w:rsid w:val="0058673C"/>
    <w:rsid w:val="00587A32"/>
    <w:rsid w:val="00590D66"/>
    <w:rsid w:val="005916D9"/>
    <w:rsid w:val="005B6345"/>
    <w:rsid w:val="005C1627"/>
    <w:rsid w:val="005C6A45"/>
    <w:rsid w:val="005D0F18"/>
    <w:rsid w:val="005E1CDD"/>
    <w:rsid w:val="005F3038"/>
    <w:rsid w:val="005F48BD"/>
    <w:rsid w:val="00602204"/>
    <w:rsid w:val="00610CE9"/>
    <w:rsid w:val="006128E0"/>
    <w:rsid w:val="00613CF3"/>
    <w:rsid w:val="00625B69"/>
    <w:rsid w:val="00632958"/>
    <w:rsid w:val="0064021F"/>
    <w:rsid w:val="00640924"/>
    <w:rsid w:val="00647332"/>
    <w:rsid w:val="006541AC"/>
    <w:rsid w:val="0065704F"/>
    <w:rsid w:val="00670C7F"/>
    <w:rsid w:val="00672677"/>
    <w:rsid w:val="00672D84"/>
    <w:rsid w:val="0067714B"/>
    <w:rsid w:val="006779E4"/>
    <w:rsid w:val="00684A1E"/>
    <w:rsid w:val="006879C2"/>
    <w:rsid w:val="00692B20"/>
    <w:rsid w:val="006935B2"/>
    <w:rsid w:val="00693761"/>
    <w:rsid w:val="00693993"/>
    <w:rsid w:val="006B0123"/>
    <w:rsid w:val="006B3C44"/>
    <w:rsid w:val="006B3CEA"/>
    <w:rsid w:val="006C3913"/>
    <w:rsid w:val="006D6E15"/>
    <w:rsid w:val="006E2551"/>
    <w:rsid w:val="006E2A1E"/>
    <w:rsid w:val="006F4D2C"/>
    <w:rsid w:val="006F5838"/>
    <w:rsid w:val="006F6EF4"/>
    <w:rsid w:val="006F7CC2"/>
    <w:rsid w:val="007047DF"/>
    <w:rsid w:val="00704E8D"/>
    <w:rsid w:val="00706AE0"/>
    <w:rsid w:val="00707230"/>
    <w:rsid w:val="00710521"/>
    <w:rsid w:val="007212FD"/>
    <w:rsid w:val="00722A7C"/>
    <w:rsid w:val="00725C8E"/>
    <w:rsid w:val="00726261"/>
    <w:rsid w:val="00733F4F"/>
    <w:rsid w:val="00737024"/>
    <w:rsid w:val="00750B08"/>
    <w:rsid w:val="0076212D"/>
    <w:rsid w:val="00763C17"/>
    <w:rsid w:val="007678F8"/>
    <w:rsid w:val="007912EF"/>
    <w:rsid w:val="007928EA"/>
    <w:rsid w:val="007929BF"/>
    <w:rsid w:val="0079459D"/>
    <w:rsid w:val="00794737"/>
    <w:rsid w:val="007A00EE"/>
    <w:rsid w:val="007B2FAF"/>
    <w:rsid w:val="007B406E"/>
    <w:rsid w:val="007B5558"/>
    <w:rsid w:val="007C155E"/>
    <w:rsid w:val="007C17ED"/>
    <w:rsid w:val="007C219E"/>
    <w:rsid w:val="007C46FD"/>
    <w:rsid w:val="007C4CAB"/>
    <w:rsid w:val="007C7E2D"/>
    <w:rsid w:val="007D33FC"/>
    <w:rsid w:val="007F19D8"/>
    <w:rsid w:val="0080110C"/>
    <w:rsid w:val="0082610F"/>
    <w:rsid w:val="00830B05"/>
    <w:rsid w:val="0084215C"/>
    <w:rsid w:val="00853893"/>
    <w:rsid w:val="00854A6F"/>
    <w:rsid w:val="00861729"/>
    <w:rsid w:val="008650F0"/>
    <w:rsid w:val="008651C4"/>
    <w:rsid w:val="00874AEC"/>
    <w:rsid w:val="008818D8"/>
    <w:rsid w:val="008825C3"/>
    <w:rsid w:val="00882E6D"/>
    <w:rsid w:val="0089082C"/>
    <w:rsid w:val="0089723A"/>
    <w:rsid w:val="008A14AF"/>
    <w:rsid w:val="008A1C4A"/>
    <w:rsid w:val="008A2DB3"/>
    <w:rsid w:val="008B247C"/>
    <w:rsid w:val="008B567E"/>
    <w:rsid w:val="008C2816"/>
    <w:rsid w:val="008C4DB2"/>
    <w:rsid w:val="008D0BB4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651"/>
    <w:rsid w:val="009365FA"/>
    <w:rsid w:val="0095004B"/>
    <w:rsid w:val="009502B0"/>
    <w:rsid w:val="00962076"/>
    <w:rsid w:val="00985DCB"/>
    <w:rsid w:val="0099556E"/>
    <w:rsid w:val="009A186E"/>
    <w:rsid w:val="009B0AD4"/>
    <w:rsid w:val="009D04AE"/>
    <w:rsid w:val="009D4506"/>
    <w:rsid w:val="009D5CBB"/>
    <w:rsid w:val="009D7277"/>
    <w:rsid w:val="009E3844"/>
    <w:rsid w:val="00A009C7"/>
    <w:rsid w:val="00A02350"/>
    <w:rsid w:val="00A100DC"/>
    <w:rsid w:val="00A11477"/>
    <w:rsid w:val="00A14930"/>
    <w:rsid w:val="00A21AA7"/>
    <w:rsid w:val="00A30D31"/>
    <w:rsid w:val="00A312A4"/>
    <w:rsid w:val="00A323D3"/>
    <w:rsid w:val="00A45823"/>
    <w:rsid w:val="00A45F78"/>
    <w:rsid w:val="00A52C61"/>
    <w:rsid w:val="00A56FBD"/>
    <w:rsid w:val="00A62F29"/>
    <w:rsid w:val="00A7016C"/>
    <w:rsid w:val="00A70A77"/>
    <w:rsid w:val="00A858C3"/>
    <w:rsid w:val="00A92256"/>
    <w:rsid w:val="00A95BBB"/>
    <w:rsid w:val="00AA1D17"/>
    <w:rsid w:val="00AA7DF8"/>
    <w:rsid w:val="00AB3BF7"/>
    <w:rsid w:val="00AC1BD1"/>
    <w:rsid w:val="00AE25DB"/>
    <w:rsid w:val="00AE59FA"/>
    <w:rsid w:val="00AF29DF"/>
    <w:rsid w:val="00AF3D08"/>
    <w:rsid w:val="00B00EC3"/>
    <w:rsid w:val="00B03059"/>
    <w:rsid w:val="00B05F6A"/>
    <w:rsid w:val="00B117CD"/>
    <w:rsid w:val="00B1796F"/>
    <w:rsid w:val="00B30832"/>
    <w:rsid w:val="00B35CBB"/>
    <w:rsid w:val="00B42F2C"/>
    <w:rsid w:val="00B55C7F"/>
    <w:rsid w:val="00B605CC"/>
    <w:rsid w:val="00B63C1F"/>
    <w:rsid w:val="00B732BA"/>
    <w:rsid w:val="00B811B8"/>
    <w:rsid w:val="00B81F52"/>
    <w:rsid w:val="00BA1182"/>
    <w:rsid w:val="00BA2E39"/>
    <w:rsid w:val="00BB121E"/>
    <w:rsid w:val="00BB71D6"/>
    <w:rsid w:val="00BC6111"/>
    <w:rsid w:val="00BC6A8C"/>
    <w:rsid w:val="00BE14DA"/>
    <w:rsid w:val="00BE3CB4"/>
    <w:rsid w:val="00BE4328"/>
    <w:rsid w:val="00BF42CF"/>
    <w:rsid w:val="00C01E13"/>
    <w:rsid w:val="00C1310A"/>
    <w:rsid w:val="00C139E2"/>
    <w:rsid w:val="00C148F3"/>
    <w:rsid w:val="00C175CF"/>
    <w:rsid w:val="00C17B6E"/>
    <w:rsid w:val="00C20F37"/>
    <w:rsid w:val="00C23C4D"/>
    <w:rsid w:val="00C30BB6"/>
    <w:rsid w:val="00C32500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FAA"/>
    <w:rsid w:val="00C90623"/>
    <w:rsid w:val="00CA18C3"/>
    <w:rsid w:val="00CA5F0B"/>
    <w:rsid w:val="00CA7C6F"/>
    <w:rsid w:val="00CB564A"/>
    <w:rsid w:val="00CB61C0"/>
    <w:rsid w:val="00CB793A"/>
    <w:rsid w:val="00CC43A4"/>
    <w:rsid w:val="00CC5407"/>
    <w:rsid w:val="00CC6CA5"/>
    <w:rsid w:val="00CD3804"/>
    <w:rsid w:val="00CE28AF"/>
    <w:rsid w:val="00CE37A6"/>
    <w:rsid w:val="00CF01D7"/>
    <w:rsid w:val="00CF03C8"/>
    <w:rsid w:val="00D122C5"/>
    <w:rsid w:val="00D17185"/>
    <w:rsid w:val="00D2593C"/>
    <w:rsid w:val="00D30322"/>
    <w:rsid w:val="00D3131B"/>
    <w:rsid w:val="00D376A9"/>
    <w:rsid w:val="00D41425"/>
    <w:rsid w:val="00D47CE1"/>
    <w:rsid w:val="00D57885"/>
    <w:rsid w:val="00D64453"/>
    <w:rsid w:val="00D67556"/>
    <w:rsid w:val="00D74D0D"/>
    <w:rsid w:val="00D76369"/>
    <w:rsid w:val="00D81AC8"/>
    <w:rsid w:val="00D84DA2"/>
    <w:rsid w:val="00D861EA"/>
    <w:rsid w:val="00D90176"/>
    <w:rsid w:val="00D941DC"/>
    <w:rsid w:val="00D94D89"/>
    <w:rsid w:val="00D97AA5"/>
    <w:rsid w:val="00DA2CC1"/>
    <w:rsid w:val="00DA3671"/>
    <w:rsid w:val="00DA7CFC"/>
    <w:rsid w:val="00DB5D33"/>
    <w:rsid w:val="00DC1887"/>
    <w:rsid w:val="00DC7A88"/>
    <w:rsid w:val="00DD2425"/>
    <w:rsid w:val="00DD25F5"/>
    <w:rsid w:val="00DE14F4"/>
    <w:rsid w:val="00DF74D9"/>
    <w:rsid w:val="00E12680"/>
    <w:rsid w:val="00E151A6"/>
    <w:rsid w:val="00E20382"/>
    <w:rsid w:val="00E239CA"/>
    <w:rsid w:val="00E337DD"/>
    <w:rsid w:val="00E33B4C"/>
    <w:rsid w:val="00E34361"/>
    <w:rsid w:val="00E372F8"/>
    <w:rsid w:val="00E4286E"/>
    <w:rsid w:val="00E44B9F"/>
    <w:rsid w:val="00E46BE6"/>
    <w:rsid w:val="00E56376"/>
    <w:rsid w:val="00E76C09"/>
    <w:rsid w:val="00E81C9B"/>
    <w:rsid w:val="00E823BC"/>
    <w:rsid w:val="00E85596"/>
    <w:rsid w:val="00E91DFD"/>
    <w:rsid w:val="00EA1DA0"/>
    <w:rsid w:val="00EA57D8"/>
    <w:rsid w:val="00EB4A6E"/>
    <w:rsid w:val="00EB532E"/>
    <w:rsid w:val="00EB5B39"/>
    <w:rsid w:val="00EC0100"/>
    <w:rsid w:val="00EC0482"/>
    <w:rsid w:val="00EC7FC1"/>
    <w:rsid w:val="00ED46F3"/>
    <w:rsid w:val="00EE59E5"/>
    <w:rsid w:val="00EF32E2"/>
    <w:rsid w:val="00EF58FB"/>
    <w:rsid w:val="00F0673C"/>
    <w:rsid w:val="00F12DB1"/>
    <w:rsid w:val="00F15E73"/>
    <w:rsid w:val="00F16668"/>
    <w:rsid w:val="00F31E69"/>
    <w:rsid w:val="00F40CAF"/>
    <w:rsid w:val="00F41A8A"/>
    <w:rsid w:val="00F4476D"/>
    <w:rsid w:val="00F45952"/>
    <w:rsid w:val="00F47905"/>
    <w:rsid w:val="00F57360"/>
    <w:rsid w:val="00F60F04"/>
    <w:rsid w:val="00F62722"/>
    <w:rsid w:val="00F64CD7"/>
    <w:rsid w:val="00F66AC5"/>
    <w:rsid w:val="00F8464A"/>
    <w:rsid w:val="00F95708"/>
    <w:rsid w:val="00F95FA4"/>
    <w:rsid w:val="00FA01E1"/>
    <w:rsid w:val="00FB6A5B"/>
    <w:rsid w:val="00FD0DB3"/>
    <w:rsid w:val="00FD158D"/>
    <w:rsid w:val="00FD354E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682E4"/>
  <w15:docId w15:val="{F241C226-4C2D-4A4C-B5C2-79E940C7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 Знак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Знак Знак Знак"/>
    <w:basedOn w:val="a0"/>
    <w:link w:val="a4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FD354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D354E"/>
    <w:pPr>
      <w:widowControl w:val="0"/>
      <w:shd w:val="clear" w:color="auto" w:fill="FFFFFF"/>
      <w:spacing w:after="0" w:line="240" w:lineRule="exact"/>
      <w:jc w:val="both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EC04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0482"/>
  </w:style>
  <w:style w:type="paragraph" w:styleId="20">
    <w:name w:val="Body Text Indent 2"/>
    <w:basedOn w:val="a"/>
    <w:link w:val="22"/>
    <w:uiPriority w:val="99"/>
    <w:semiHidden/>
    <w:unhideWhenUsed/>
    <w:rsid w:val="00E91D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E91DFD"/>
  </w:style>
  <w:style w:type="paragraph" w:customStyle="1" w:styleId="Textbody">
    <w:name w:val="Text body"/>
    <w:basedOn w:val="a"/>
    <w:rsid w:val="00E91DF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c">
    <w:name w:val="Normal (Web)"/>
    <w:basedOn w:val="a"/>
    <w:uiPriority w:val="99"/>
    <w:unhideWhenUsed/>
    <w:rsid w:val="00AF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47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47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khar.S.I\Desktop\&#1050;&#1091;&#1093;&#1072;&#1088;&#1100;%20&#1057;.&#1048;\&#1056;&#1072;&#1073;&#1086;&#1090;&#1072;%202024\&#1044;&#1054;&#1050;&#1051;&#1040;&#1044;&#1053;&#1067;&#1045;\&#1053;&#1051;\&#1054;&#1057;&#1053;&#1054;&#1042;&#1053;&#1054;&#1049;_&#1053;&#1051;%20&#1050;&#1091;&#1088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A8D6F-A738-493B-A66C-73B0DCD5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ОСНОВНОЙ_НЛ Курск</Template>
  <TotalTime>13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Кухарь Светлана Ивановна</cp:lastModifiedBy>
  <cp:revision>7</cp:revision>
  <cp:lastPrinted>2021-08-24T11:35:00Z</cp:lastPrinted>
  <dcterms:created xsi:type="dcterms:W3CDTF">2024-12-06T12:30:00Z</dcterms:created>
  <dcterms:modified xsi:type="dcterms:W3CDTF">2025-05-13T10:52:00Z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