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A9" w:rsidRPr="00500F01" w:rsidRDefault="002A77A9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A77A9" w:rsidRPr="001E4ECF" w:rsidRDefault="002A77A9" w:rsidP="001E0099">
      <w:pPr>
        <w:pStyle w:val="Heading1"/>
        <w:rPr>
          <w:rFonts w:ascii="Times New Roman" w:hAnsi="Times New Roman" w:cs="Times New Roman"/>
        </w:rPr>
      </w:pPr>
      <w:r w:rsidRPr="001E4ECF">
        <w:rPr>
          <w:rFonts w:ascii="Times New Roman" w:hAnsi="Times New Roman" w:cs="Times New Roman"/>
        </w:rPr>
        <w:t>ЛИСИЧАНСКОГО СЕЛЬСКОГО ПОСЕЛЕНИЯ</w:t>
      </w:r>
    </w:p>
    <w:p w:rsidR="002A77A9" w:rsidRPr="00500F01" w:rsidRDefault="002A77A9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ОЛЬХОВАТСКОГО МУНИЦИПАЛЬНОГОРАЙОНА</w:t>
      </w:r>
    </w:p>
    <w:p w:rsidR="002A77A9" w:rsidRPr="00500F01" w:rsidRDefault="002A77A9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A77A9" w:rsidRPr="00500F01" w:rsidRDefault="002A77A9" w:rsidP="001E0099">
      <w:pPr>
        <w:pStyle w:val="Heading2"/>
        <w:jc w:val="center"/>
        <w:rPr>
          <w:rFonts w:ascii="Times New Roman" w:hAnsi="Times New Roman" w:cs="Times New Roman"/>
        </w:rPr>
      </w:pPr>
    </w:p>
    <w:p w:rsidR="002A77A9" w:rsidRPr="00500F01" w:rsidRDefault="002A77A9" w:rsidP="00500F01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500F01">
        <w:rPr>
          <w:rFonts w:ascii="Times New Roman" w:hAnsi="Times New Roman" w:cs="Times New Roman"/>
          <w:i w:val="0"/>
          <w:iCs w:val="0"/>
        </w:rPr>
        <w:t>РЕШЕНИЕ</w:t>
      </w:r>
    </w:p>
    <w:p w:rsidR="002A77A9" w:rsidRPr="00500F01" w:rsidRDefault="002A77A9" w:rsidP="00500F01">
      <w:pPr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 w:rsidP="00500F01">
      <w:pPr>
        <w:ind w:left="522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Принято Советом народных </w:t>
      </w:r>
    </w:p>
    <w:p w:rsidR="002A77A9" w:rsidRPr="00500F01" w:rsidRDefault="002A77A9" w:rsidP="00500F01">
      <w:pPr>
        <w:ind w:left="522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6 декабря 2011</w:t>
      </w:r>
      <w:r w:rsidRPr="00500F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77A9" w:rsidRPr="00500F01" w:rsidRDefault="002A77A9" w:rsidP="00500F01">
      <w:pPr>
        <w:ind w:left="5760" w:right="4778"/>
        <w:jc w:val="both"/>
        <w:rPr>
          <w:rFonts w:ascii="Times New Roman" w:hAnsi="Times New Roman" w:cs="Times New Roman"/>
          <w:sz w:val="28"/>
          <w:szCs w:val="28"/>
        </w:rPr>
      </w:pPr>
    </w:p>
    <w:p w:rsidR="002A77A9" w:rsidRDefault="002A77A9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</w:p>
    <w:p w:rsidR="002A77A9" w:rsidRDefault="002A77A9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Pr="00500F01">
        <w:rPr>
          <w:rFonts w:ascii="Times New Roman" w:hAnsi="Times New Roman" w:cs="Times New Roman"/>
          <w:sz w:val="28"/>
          <w:szCs w:val="28"/>
        </w:rPr>
        <w:t>Лисичанского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A77A9" w:rsidRDefault="002A77A9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Ольховатского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A77A9" w:rsidRPr="00500F01" w:rsidRDefault="002A77A9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 w:rsidP="00764E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500F0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500F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500F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области", </w:t>
      </w:r>
      <w:hyperlink r:id="rId10" w:history="1">
        <w:r w:rsidRPr="00500F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главы Лисичанского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03.10.2011 N 4</w:t>
      </w:r>
      <w:r w:rsidRPr="00500F01">
        <w:rPr>
          <w:rFonts w:ascii="Times New Roman" w:hAnsi="Times New Roman" w:cs="Times New Roman"/>
          <w:sz w:val="28"/>
          <w:szCs w:val="28"/>
        </w:rPr>
        <w:t xml:space="preserve"> "О проведении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r w:rsidRPr="00500F01">
        <w:rPr>
          <w:rFonts w:ascii="Times New Roman" w:hAnsi="Times New Roman" w:cs="Times New Roman"/>
          <w:sz w:val="28"/>
          <w:szCs w:val="28"/>
        </w:rPr>
        <w:t xml:space="preserve"> Лисичанского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BE">
        <w:rPr>
          <w:rFonts w:ascii="Times New Roman" w:hAnsi="Times New Roman" w:cs="Times New Roman"/>
          <w:sz w:val="28"/>
          <w:szCs w:val="28"/>
        </w:rPr>
        <w:t xml:space="preserve">«Правила землепользования и застройки Лисичанского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A5BBE">
        <w:rPr>
          <w:rFonts w:ascii="Times New Roman" w:hAnsi="Times New Roman" w:cs="Times New Roman"/>
          <w:sz w:val="28"/>
          <w:szCs w:val="28"/>
        </w:rPr>
        <w:t>Ольховатского муниципального района»",</w:t>
      </w:r>
      <w:r w:rsidRPr="00500F01">
        <w:rPr>
          <w:rFonts w:ascii="Times New Roman" w:hAnsi="Times New Roman" w:cs="Times New Roman"/>
          <w:sz w:val="28"/>
          <w:szCs w:val="28"/>
        </w:rPr>
        <w:t xml:space="preserve"> учитывая протоколы публичных слушаний и заключение о результатах публичных слушаний по проекту </w:t>
      </w:r>
      <w:r w:rsidRPr="009A5BB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500F01">
        <w:rPr>
          <w:rFonts w:ascii="Times New Roman" w:hAnsi="Times New Roman" w:cs="Times New Roman"/>
          <w:sz w:val="28"/>
          <w:szCs w:val="28"/>
        </w:rPr>
        <w:t xml:space="preserve">Лисичанского сельского поселения, Совет народных депутатов Лисичанского сельского поселения 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 w:rsidP="00150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РЕШИЛ: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500F01">
        <w:rPr>
          <w:rFonts w:ascii="Times New Roman" w:hAnsi="Times New Roman" w:cs="Times New Roman"/>
          <w:sz w:val="28"/>
          <w:szCs w:val="28"/>
        </w:rPr>
        <w:t xml:space="preserve"> Лисичанского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</w:t>
      </w:r>
      <w:r w:rsidRPr="00500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0F0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и положения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500F01">
        <w:rPr>
          <w:rFonts w:ascii="Times New Roman" w:hAnsi="Times New Roman" w:cs="Times New Roman"/>
          <w:sz w:val="28"/>
          <w:szCs w:val="28"/>
        </w:rPr>
        <w:t xml:space="preserve"> Лисичанского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</w:t>
      </w:r>
      <w:r w:rsidRPr="00500F01">
        <w:rPr>
          <w:rFonts w:ascii="Times New Roman" w:hAnsi="Times New Roman" w:cs="Times New Roman"/>
          <w:sz w:val="28"/>
          <w:szCs w:val="28"/>
        </w:rPr>
        <w:t>, в 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2A77A9" w:rsidRPr="00B138C6" w:rsidRDefault="002A77A9" w:rsidP="00B138C6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C6">
        <w:rPr>
          <w:rFonts w:ascii="Times New Roman" w:hAnsi="Times New Roman" w:cs="Times New Roman"/>
          <w:sz w:val="28"/>
          <w:szCs w:val="28"/>
        </w:rPr>
        <w:t>3. Контроль исполнения решения возложить на постоянную комиссию по аграрной политике, земельным отношениям и охране окружающей среды Совета народных депутатов Лисичанского сельского поселения Ольховатского муниципального района</w:t>
      </w:r>
      <w:r w:rsidRPr="0076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138C6">
        <w:rPr>
          <w:rFonts w:ascii="Times New Roman" w:hAnsi="Times New Roman" w:cs="Times New Roman"/>
          <w:sz w:val="28"/>
          <w:szCs w:val="28"/>
        </w:rPr>
        <w:t>.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Глава Лисичанского</w:t>
      </w:r>
    </w:p>
    <w:p w:rsidR="002A77A9" w:rsidRPr="00500F01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0F01">
        <w:rPr>
          <w:rFonts w:ascii="Times New Roman" w:hAnsi="Times New Roman" w:cs="Times New Roman"/>
          <w:sz w:val="28"/>
          <w:szCs w:val="28"/>
        </w:rPr>
        <w:tab/>
        <w:t>Н.Ф.Топчиев</w:t>
      </w:r>
    </w:p>
    <w:p w:rsidR="002A77A9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06.12.2011  № 18</w:t>
      </w:r>
    </w:p>
    <w:p w:rsidR="002A77A9" w:rsidRPr="00500F01" w:rsidRDefault="002A77A9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х. Дроздово</w:t>
      </w: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A9" w:rsidRPr="00500F01" w:rsidRDefault="002A7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A9" w:rsidRPr="00500F01" w:rsidRDefault="002A77A9">
      <w:pPr>
        <w:rPr>
          <w:rFonts w:ascii="Times New Roman" w:hAnsi="Times New Roman" w:cs="Times New Roman"/>
          <w:sz w:val="28"/>
          <w:szCs w:val="28"/>
        </w:rPr>
      </w:pPr>
    </w:p>
    <w:sectPr w:rsidR="002A77A9" w:rsidRPr="00500F01" w:rsidSect="003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A9" w:rsidRDefault="002A77A9" w:rsidP="00380530">
      <w:pPr>
        <w:spacing w:after="0" w:line="240" w:lineRule="auto"/>
      </w:pPr>
      <w:r>
        <w:separator/>
      </w:r>
    </w:p>
  </w:endnote>
  <w:endnote w:type="continuationSeparator" w:id="1">
    <w:p w:rsidR="002A77A9" w:rsidRDefault="002A77A9" w:rsidP="003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A9" w:rsidRDefault="002A77A9" w:rsidP="00380530">
      <w:pPr>
        <w:spacing w:after="0" w:line="240" w:lineRule="auto"/>
      </w:pPr>
      <w:r>
        <w:separator/>
      </w:r>
    </w:p>
  </w:footnote>
  <w:footnote w:type="continuationSeparator" w:id="1">
    <w:p w:rsidR="002A77A9" w:rsidRDefault="002A77A9" w:rsidP="0038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267"/>
    <w:multiLevelType w:val="hybridMultilevel"/>
    <w:tmpl w:val="1A86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0C"/>
    <w:rsid w:val="00092B1A"/>
    <w:rsid w:val="000953DC"/>
    <w:rsid w:val="0015010C"/>
    <w:rsid w:val="001540E3"/>
    <w:rsid w:val="001E0099"/>
    <w:rsid w:val="001E4ECF"/>
    <w:rsid w:val="00210D8B"/>
    <w:rsid w:val="002A77A9"/>
    <w:rsid w:val="002B7FF7"/>
    <w:rsid w:val="002C09F3"/>
    <w:rsid w:val="003463D4"/>
    <w:rsid w:val="00357C37"/>
    <w:rsid w:val="00366698"/>
    <w:rsid w:val="00373CF1"/>
    <w:rsid w:val="00380530"/>
    <w:rsid w:val="004617D0"/>
    <w:rsid w:val="00467A15"/>
    <w:rsid w:val="004D19CE"/>
    <w:rsid w:val="004E7C0A"/>
    <w:rsid w:val="00500F01"/>
    <w:rsid w:val="00546877"/>
    <w:rsid w:val="006109FC"/>
    <w:rsid w:val="006C4616"/>
    <w:rsid w:val="006F2DED"/>
    <w:rsid w:val="006F3555"/>
    <w:rsid w:val="00706BEA"/>
    <w:rsid w:val="00737A23"/>
    <w:rsid w:val="00764E7E"/>
    <w:rsid w:val="00770030"/>
    <w:rsid w:val="007D667F"/>
    <w:rsid w:val="008470F2"/>
    <w:rsid w:val="008C5C46"/>
    <w:rsid w:val="00976A00"/>
    <w:rsid w:val="009A5BBE"/>
    <w:rsid w:val="00A76631"/>
    <w:rsid w:val="00AA7EDB"/>
    <w:rsid w:val="00AD72C7"/>
    <w:rsid w:val="00B138C6"/>
    <w:rsid w:val="00B23617"/>
    <w:rsid w:val="00B63718"/>
    <w:rsid w:val="00CD4C5E"/>
    <w:rsid w:val="00CE70D0"/>
    <w:rsid w:val="00D97875"/>
    <w:rsid w:val="00E07D99"/>
    <w:rsid w:val="00E85868"/>
    <w:rsid w:val="00EC4900"/>
    <w:rsid w:val="00EC4AF6"/>
    <w:rsid w:val="00ED010B"/>
    <w:rsid w:val="00F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00F01"/>
    <w:pPr>
      <w:keepNext/>
      <w:spacing w:after="0" w:line="240" w:lineRule="auto"/>
      <w:jc w:val="center"/>
      <w:outlineLvl w:val="0"/>
    </w:pPr>
    <w:rPr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00F0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67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667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501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8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530"/>
  </w:style>
  <w:style w:type="paragraph" w:styleId="Footer">
    <w:name w:val="footer"/>
    <w:basedOn w:val="Normal"/>
    <w:link w:val="FooterChar"/>
    <w:uiPriority w:val="99"/>
    <w:semiHidden/>
    <w:rsid w:val="0038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530"/>
  </w:style>
  <w:style w:type="paragraph" w:customStyle="1" w:styleId="1">
    <w:name w:val="Знак1"/>
    <w:basedOn w:val="Normal"/>
    <w:uiPriority w:val="99"/>
    <w:rsid w:val="00500F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1E0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371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8;fld=134;dst=1003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1;n=2619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8902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339</Words>
  <Characters>1935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Customer</cp:lastModifiedBy>
  <cp:revision>12</cp:revision>
  <dcterms:created xsi:type="dcterms:W3CDTF">2011-04-19T04:34:00Z</dcterms:created>
  <dcterms:modified xsi:type="dcterms:W3CDTF">2011-12-12T12:40:00Z</dcterms:modified>
</cp:coreProperties>
</file>